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3C90" w14:textId="77777777" w:rsidR="005F54CE" w:rsidRPr="005D3A5F" w:rsidRDefault="005F54CE">
      <w:pPr>
        <w:rPr>
          <w:sz w:val="22"/>
          <w:szCs w:val="22"/>
        </w:rPr>
        <w:sectPr w:rsidR="005F54CE" w:rsidRPr="005D3A5F" w:rsidSect="00072EA8">
          <w:headerReference w:type="default" r:id="rId6"/>
          <w:type w:val="continuous"/>
          <w:pgSz w:w="11906" w:h="16838" w:code="9"/>
          <w:pgMar w:top="1134" w:right="1134" w:bottom="1134" w:left="1134" w:header="284" w:footer="284" w:gutter="0"/>
          <w:cols w:space="720"/>
          <w:docGrid w:type="linesAndChars" w:linePitch="335"/>
        </w:sectPr>
      </w:pPr>
    </w:p>
    <w:p w14:paraId="092560E5" w14:textId="77777777" w:rsidR="007E6F40" w:rsidRPr="005D3A5F" w:rsidRDefault="00D90DBE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（別紙）その１</w:t>
      </w:r>
    </w:p>
    <w:p w14:paraId="7A02D8FA" w14:textId="77777777" w:rsidR="00062235" w:rsidRPr="00763A35" w:rsidRDefault="00062235" w:rsidP="00062235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請　　求　　内　　訳　　書</w:t>
      </w:r>
    </w:p>
    <w:p w14:paraId="5A4AD9F7" w14:textId="77777777" w:rsidR="00062235" w:rsidRPr="00763A35" w:rsidRDefault="00062235" w:rsidP="00062235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一般乗用旅客自動車運送事業者との運送契約</w:t>
      </w:r>
    </w:p>
    <w:p w14:paraId="0498CF59" w14:textId="77777777" w:rsidR="00062235" w:rsidRPr="00763A35" w:rsidRDefault="00062235" w:rsidP="00062235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により選挙運動用自動車を使用した場合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</w:p>
    <w:p w14:paraId="75572B0C" w14:textId="77777777" w:rsidR="00062235" w:rsidRPr="00763A35" w:rsidRDefault="00062235" w:rsidP="00062235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</w:p>
    <w:p w14:paraId="2C1B6186" w14:textId="77777777" w:rsidR="007E6F40" w:rsidRPr="00062235" w:rsidRDefault="007E6F40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03"/>
        <w:gridCol w:w="2103"/>
        <w:gridCol w:w="2234"/>
        <w:gridCol w:w="982"/>
      </w:tblGrid>
      <w:tr w:rsidR="00062235" w:rsidRPr="003A7518" w14:paraId="3F3F3798" w14:textId="77777777" w:rsidTr="00062235">
        <w:trPr>
          <w:trHeight w:val="851"/>
        </w:trPr>
        <w:tc>
          <w:tcPr>
            <w:tcW w:w="1985" w:type="dxa"/>
            <w:vAlign w:val="center"/>
          </w:tcPr>
          <w:p w14:paraId="31791664" w14:textId="77777777" w:rsidR="00062235" w:rsidRPr="003A7518" w:rsidRDefault="00062235" w:rsidP="00062235">
            <w:pPr>
              <w:jc w:val="distribute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使用年月日</w:t>
            </w:r>
          </w:p>
        </w:tc>
        <w:tc>
          <w:tcPr>
            <w:tcW w:w="2126" w:type="dxa"/>
            <w:vAlign w:val="center"/>
          </w:tcPr>
          <w:p w14:paraId="0D5CC376" w14:textId="77777777" w:rsidR="00062235" w:rsidRPr="00763A35" w:rsidRDefault="00062235" w:rsidP="00062235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運送金額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ア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3AC34422" w14:textId="77777777" w:rsidR="00062235" w:rsidRPr="00763A35" w:rsidRDefault="00062235" w:rsidP="00062235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基準限度額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イ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7019A404" w14:textId="77777777" w:rsidR="00062235" w:rsidRPr="00763A35" w:rsidRDefault="00062235" w:rsidP="00062235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請求金額</w:t>
            </w:r>
          </w:p>
        </w:tc>
        <w:tc>
          <w:tcPr>
            <w:tcW w:w="992" w:type="dxa"/>
            <w:vAlign w:val="center"/>
          </w:tcPr>
          <w:p w14:paraId="22B61B3A" w14:textId="77777777" w:rsidR="00062235" w:rsidRPr="003A7518" w:rsidRDefault="00062235" w:rsidP="00062235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3C1764" w:rsidRPr="003A7518" w14:paraId="4239755A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77448C8B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D0B7E5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312B885C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6E1B05CA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1DBA0474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449A98A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18F9CCFB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  <w:tr w:rsidR="003C1764" w:rsidRPr="003A7518" w14:paraId="52FC2376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3157D211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1229DE3" w14:textId="77777777" w:rsidR="00CE4B28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780FBA6B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0E6F9A7A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6A85FAAE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30EEE68A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580F033D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  <w:tr w:rsidR="003C1764" w:rsidRPr="003A7518" w14:paraId="699BA24B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2DE939B7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57DEC5" w14:textId="77777777" w:rsidR="00CE4B28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310A1BBC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6BD6D1E9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2B3FD6F3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4B25F321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09ED2470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  <w:tr w:rsidR="003C1764" w:rsidRPr="003A7518" w14:paraId="56F1F9C8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12AE0DA3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A4DD964" w14:textId="77777777" w:rsidR="00CE4B28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5799AD7D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3DA17E49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7776833E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1895E1BA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49016E51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  <w:tr w:rsidR="003C1764" w:rsidRPr="003A7518" w14:paraId="57AC3A9A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1C085E20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80FBDC2" w14:textId="77777777" w:rsidR="00CE4B28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5EEF5D91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1FE57651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40F8D7D2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Pr="003A7518">
              <w:rPr>
                <w:sz w:val="22"/>
                <w:szCs w:val="22"/>
              </w:rPr>
              <w:t>64,500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57C5753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2E2EE24C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  <w:tr w:rsidR="003C1764" w:rsidRPr="003A7518" w14:paraId="3B3F0703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0550FA3E" w14:textId="77777777" w:rsidR="003C1764" w:rsidRPr="003A7518" w:rsidRDefault="003C1764" w:rsidP="003A7518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E9CDD44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32E12AC8" w14:textId="77777777" w:rsidR="003C1764" w:rsidRPr="003A7518" w:rsidRDefault="003C1764" w:rsidP="003A75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331386" w14:textId="77777777" w:rsidR="003C1764" w:rsidRPr="003A7518" w:rsidRDefault="00CE4B28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5980BF7D" w14:textId="77777777" w:rsidR="003C1764" w:rsidRPr="003A7518" w:rsidRDefault="003C1764">
            <w:pPr>
              <w:rPr>
                <w:sz w:val="22"/>
                <w:szCs w:val="22"/>
              </w:rPr>
            </w:pPr>
          </w:p>
        </w:tc>
      </w:tr>
    </w:tbl>
    <w:p w14:paraId="7BFCDE72" w14:textId="77777777" w:rsidR="008402DB" w:rsidRPr="005D3A5F" w:rsidRDefault="008402DB">
      <w:pPr>
        <w:rPr>
          <w:sz w:val="22"/>
          <w:szCs w:val="22"/>
        </w:rPr>
      </w:pPr>
    </w:p>
    <w:p w14:paraId="2EEEABE2" w14:textId="77777777" w:rsidR="007E6F40" w:rsidRPr="005D3A5F" w:rsidRDefault="00796F88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備考</w:t>
      </w:r>
    </w:p>
    <w:p w14:paraId="1544C94E" w14:textId="77777777" w:rsidR="00062235" w:rsidRPr="00763A35" w:rsidRDefault="00796F88" w:rsidP="00062235">
      <w:pPr>
        <w:spacing w:line="360" w:lineRule="exact"/>
        <w:rPr>
          <w:rFonts w:hAnsi="ＭＳ 明朝"/>
          <w:szCs w:val="21"/>
        </w:rPr>
      </w:pPr>
      <w:r w:rsidRPr="005D3A5F">
        <w:rPr>
          <w:rFonts w:hint="eastAsia"/>
          <w:sz w:val="22"/>
          <w:szCs w:val="22"/>
        </w:rPr>
        <w:t xml:space="preserve">　</w:t>
      </w:r>
      <w:r w:rsidR="00062235" w:rsidRPr="00763A35">
        <w:rPr>
          <w:rFonts w:hAnsi="ＭＳ 明朝" w:hint="eastAsia"/>
          <w:szCs w:val="21"/>
        </w:rPr>
        <w:t>「請求金額」欄には、</w:t>
      </w:r>
      <w:r w:rsidR="00062235">
        <w:rPr>
          <w:rFonts w:hAnsi="ＭＳ 明朝" w:hint="eastAsia"/>
          <w:szCs w:val="21"/>
        </w:rPr>
        <w:t>（</w:t>
      </w:r>
      <w:r w:rsidR="00062235" w:rsidRPr="00763A35">
        <w:rPr>
          <w:rFonts w:hAnsi="ＭＳ 明朝" w:hint="eastAsia"/>
          <w:szCs w:val="21"/>
        </w:rPr>
        <w:t>ア</w:t>
      </w:r>
      <w:r w:rsidR="00062235">
        <w:rPr>
          <w:rFonts w:hAnsi="ＭＳ 明朝" w:hint="eastAsia"/>
          <w:szCs w:val="21"/>
        </w:rPr>
        <w:t>）</w:t>
      </w:r>
      <w:r w:rsidR="00062235" w:rsidRPr="00763A35">
        <w:rPr>
          <w:rFonts w:hAnsi="ＭＳ 明朝" w:hint="eastAsia"/>
          <w:szCs w:val="21"/>
        </w:rPr>
        <w:t>又は</w:t>
      </w:r>
      <w:r w:rsidR="00062235">
        <w:rPr>
          <w:rFonts w:hAnsi="ＭＳ 明朝" w:hint="eastAsia"/>
          <w:szCs w:val="21"/>
        </w:rPr>
        <w:t>（</w:t>
      </w:r>
      <w:r w:rsidR="00062235" w:rsidRPr="00763A35">
        <w:rPr>
          <w:rFonts w:hAnsi="ＭＳ 明朝" w:hint="eastAsia"/>
          <w:szCs w:val="21"/>
        </w:rPr>
        <w:t>イ</w:t>
      </w:r>
      <w:r w:rsidR="00062235">
        <w:rPr>
          <w:rFonts w:hAnsi="ＭＳ 明朝" w:hint="eastAsia"/>
          <w:szCs w:val="21"/>
        </w:rPr>
        <w:t>）</w:t>
      </w:r>
      <w:r w:rsidR="00062235" w:rsidRPr="00763A35">
        <w:rPr>
          <w:rFonts w:hAnsi="ＭＳ 明朝" w:hint="eastAsia"/>
          <w:szCs w:val="21"/>
        </w:rPr>
        <w:t>のうち、いずれか少ない方の額を記載してください。</w:t>
      </w:r>
    </w:p>
    <w:p w14:paraId="0AEB84C3" w14:textId="77777777" w:rsidR="007E6F40" w:rsidRPr="00062235" w:rsidRDefault="007E6F40">
      <w:pPr>
        <w:rPr>
          <w:sz w:val="22"/>
          <w:szCs w:val="22"/>
        </w:rPr>
      </w:pPr>
    </w:p>
    <w:p w14:paraId="0850F500" w14:textId="77777777" w:rsidR="007E6F40" w:rsidRPr="005D3A5F" w:rsidRDefault="007E6F40">
      <w:pPr>
        <w:rPr>
          <w:sz w:val="22"/>
          <w:szCs w:val="22"/>
        </w:rPr>
      </w:pPr>
    </w:p>
    <w:p w14:paraId="24D3B168" w14:textId="77777777" w:rsidR="007E6F40" w:rsidRPr="005D3A5F" w:rsidRDefault="007E6F40">
      <w:pPr>
        <w:rPr>
          <w:sz w:val="22"/>
          <w:szCs w:val="22"/>
        </w:rPr>
      </w:pPr>
    </w:p>
    <w:p w14:paraId="6849A34B" w14:textId="77777777" w:rsidR="007E6F40" w:rsidRPr="005D3A5F" w:rsidRDefault="007E6F40">
      <w:pPr>
        <w:rPr>
          <w:sz w:val="22"/>
          <w:szCs w:val="22"/>
        </w:rPr>
      </w:pPr>
    </w:p>
    <w:p w14:paraId="6C0A5D25" w14:textId="77777777" w:rsidR="007E6F40" w:rsidRPr="005D3A5F" w:rsidRDefault="007E6F40">
      <w:pPr>
        <w:rPr>
          <w:sz w:val="22"/>
          <w:szCs w:val="22"/>
        </w:rPr>
      </w:pPr>
    </w:p>
    <w:p w14:paraId="64A439AB" w14:textId="77777777" w:rsidR="007E6F40" w:rsidRPr="005D3A5F" w:rsidRDefault="007E6F40">
      <w:pPr>
        <w:rPr>
          <w:sz w:val="22"/>
          <w:szCs w:val="22"/>
        </w:rPr>
      </w:pPr>
    </w:p>
    <w:p w14:paraId="0B453E40" w14:textId="77777777" w:rsidR="008402DB" w:rsidRDefault="008402DB">
      <w:pPr>
        <w:rPr>
          <w:sz w:val="22"/>
          <w:szCs w:val="22"/>
        </w:rPr>
      </w:pPr>
    </w:p>
    <w:p w14:paraId="7A71CAA7" w14:textId="77777777" w:rsidR="00B42FC0" w:rsidRDefault="00B42FC0">
      <w:pPr>
        <w:rPr>
          <w:sz w:val="22"/>
          <w:szCs w:val="22"/>
        </w:rPr>
      </w:pPr>
    </w:p>
    <w:sectPr w:rsidR="00B42FC0" w:rsidSect="005C0F25">
      <w:type w:val="continuous"/>
      <w:pgSz w:w="11906" w:h="16838" w:code="9"/>
      <w:pgMar w:top="1134" w:right="1134" w:bottom="1134" w:left="1134" w:header="284" w:footer="284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4F5C" w14:textId="77777777" w:rsidR="00092A12" w:rsidRDefault="00092A12" w:rsidP="00F7487D">
      <w:r>
        <w:separator/>
      </w:r>
    </w:p>
  </w:endnote>
  <w:endnote w:type="continuationSeparator" w:id="0">
    <w:p w14:paraId="231FFE14" w14:textId="77777777" w:rsidR="00092A12" w:rsidRDefault="00092A12" w:rsidP="00F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葩.泣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3FD7" w14:textId="77777777" w:rsidR="00092A12" w:rsidRDefault="00092A12" w:rsidP="00F7487D">
      <w:r>
        <w:separator/>
      </w:r>
    </w:p>
  </w:footnote>
  <w:footnote w:type="continuationSeparator" w:id="0">
    <w:p w14:paraId="1BDFB180" w14:textId="77777777" w:rsidR="00092A12" w:rsidRDefault="00092A12" w:rsidP="00F7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EEB4" w14:textId="77777777" w:rsidR="00172ED8" w:rsidRDefault="00172ED8">
    <w:pPr>
      <w:pStyle w:val="a3"/>
    </w:pPr>
    <w:r>
      <w:rPr>
        <w:rFonts w:hint="eastAsia"/>
      </w:rPr>
      <w:t>様式第１３号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291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A"/>
    <w:rsid w:val="000241FE"/>
    <w:rsid w:val="00054EFE"/>
    <w:rsid w:val="00062235"/>
    <w:rsid w:val="00072EA8"/>
    <w:rsid w:val="000759AF"/>
    <w:rsid w:val="00086B74"/>
    <w:rsid w:val="000924FA"/>
    <w:rsid w:val="00092A12"/>
    <w:rsid w:val="000B498E"/>
    <w:rsid w:val="0016358C"/>
    <w:rsid w:val="00164886"/>
    <w:rsid w:val="00172ED8"/>
    <w:rsid w:val="00174E61"/>
    <w:rsid w:val="001968F6"/>
    <w:rsid w:val="001B4A8A"/>
    <w:rsid w:val="001D488D"/>
    <w:rsid w:val="00217A47"/>
    <w:rsid w:val="0023230B"/>
    <w:rsid w:val="00263F58"/>
    <w:rsid w:val="00277578"/>
    <w:rsid w:val="00281286"/>
    <w:rsid w:val="002832D8"/>
    <w:rsid w:val="00283A87"/>
    <w:rsid w:val="00283BA1"/>
    <w:rsid w:val="002855B2"/>
    <w:rsid w:val="002D381A"/>
    <w:rsid w:val="002E0424"/>
    <w:rsid w:val="00334836"/>
    <w:rsid w:val="00376ADE"/>
    <w:rsid w:val="003A5CC8"/>
    <w:rsid w:val="003A7518"/>
    <w:rsid w:val="003C1764"/>
    <w:rsid w:val="003C253B"/>
    <w:rsid w:val="003C65BE"/>
    <w:rsid w:val="003F4A9C"/>
    <w:rsid w:val="00400552"/>
    <w:rsid w:val="0044698B"/>
    <w:rsid w:val="0046169C"/>
    <w:rsid w:val="004674BD"/>
    <w:rsid w:val="004A0D21"/>
    <w:rsid w:val="004C65B6"/>
    <w:rsid w:val="004D14CF"/>
    <w:rsid w:val="004F2845"/>
    <w:rsid w:val="004F320C"/>
    <w:rsid w:val="005349A9"/>
    <w:rsid w:val="00535259"/>
    <w:rsid w:val="005804E8"/>
    <w:rsid w:val="00596A8B"/>
    <w:rsid w:val="005A023B"/>
    <w:rsid w:val="005A0EB7"/>
    <w:rsid w:val="005A13FB"/>
    <w:rsid w:val="005A426D"/>
    <w:rsid w:val="005C0F25"/>
    <w:rsid w:val="005C5D00"/>
    <w:rsid w:val="005D1B90"/>
    <w:rsid w:val="005D3A5F"/>
    <w:rsid w:val="005F54CE"/>
    <w:rsid w:val="0060476F"/>
    <w:rsid w:val="006306FB"/>
    <w:rsid w:val="006710D1"/>
    <w:rsid w:val="006B2D10"/>
    <w:rsid w:val="006C4889"/>
    <w:rsid w:val="006F7975"/>
    <w:rsid w:val="0073331E"/>
    <w:rsid w:val="00751665"/>
    <w:rsid w:val="00763A35"/>
    <w:rsid w:val="00786E17"/>
    <w:rsid w:val="00796F88"/>
    <w:rsid w:val="007B44D8"/>
    <w:rsid w:val="007D3C9C"/>
    <w:rsid w:val="007E65CB"/>
    <w:rsid w:val="007E6F40"/>
    <w:rsid w:val="0080306B"/>
    <w:rsid w:val="008402DB"/>
    <w:rsid w:val="00847573"/>
    <w:rsid w:val="0085266A"/>
    <w:rsid w:val="00896EFD"/>
    <w:rsid w:val="008D71AD"/>
    <w:rsid w:val="00904F84"/>
    <w:rsid w:val="009843CD"/>
    <w:rsid w:val="00A22707"/>
    <w:rsid w:val="00A31D63"/>
    <w:rsid w:val="00A46762"/>
    <w:rsid w:val="00A64B90"/>
    <w:rsid w:val="00AC23E1"/>
    <w:rsid w:val="00AD1E79"/>
    <w:rsid w:val="00B207B0"/>
    <w:rsid w:val="00B42FC0"/>
    <w:rsid w:val="00B4586B"/>
    <w:rsid w:val="00B766C1"/>
    <w:rsid w:val="00B83185"/>
    <w:rsid w:val="00B97A60"/>
    <w:rsid w:val="00BD667B"/>
    <w:rsid w:val="00BF6030"/>
    <w:rsid w:val="00C20238"/>
    <w:rsid w:val="00C32381"/>
    <w:rsid w:val="00C70CA7"/>
    <w:rsid w:val="00C846B8"/>
    <w:rsid w:val="00CB155A"/>
    <w:rsid w:val="00CB73BC"/>
    <w:rsid w:val="00CE4B28"/>
    <w:rsid w:val="00D315C1"/>
    <w:rsid w:val="00D33DB5"/>
    <w:rsid w:val="00D4769B"/>
    <w:rsid w:val="00D534D2"/>
    <w:rsid w:val="00D556F3"/>
    <w:rsid w:val="00D749BC"/>
    <w:rsid w:val="00D90DBE"/>
    <w:rsid w:val="00D97ACF"/>
    <w:rsid w:val="00DC3EF8"/>
    <w:rsid w:val="00DC61B1"/>
    <w:rsid w:val="00E267FB"/>
    <w:rsid w:val="00E414EC"/>
    <w:rsid w:val="00EA5D66"/>
    <w:rsid w:val="00EB003E"/>
    <w:rsid w:val="00EC2075"/>
    <w:rsid w:val="00EC2C43"/>
    <w:rsid w:val="00EE4322"/>
    <w:rsid w:val="00F20930"/>
    <w:rsid w:val="00F7487D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1F0E"/>
  <w14:defaultImageDpi w14:val="0"/>
  <w15:docId w15:val="{467F3297-6343-4147-A394-AFA11241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EE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総務１</dc:creator>
  <cp:keywords/>
  <dc:description/>
  <cp:lastModifiedBy>西村　奈保</cp:lastModifiedBy>
  <cp:revision>2</cp:revision>
  <dcterms:created xsi:type="dcterms:W3CDTF">2026-02-27T10:49:00Z</dcterms:created>
  <dcterms:modified xsi:type="dcterms:W3CDTF">2026-02-27T10:49:00Z</dcterms:modified>
</cp:coreProperties>
</file>