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88B3" w14:textId="77777777" w:rsidR="00D622C8" w:rsidRPr="005D3A5F" w:rsidRDefault="00D622C8" w:rsidP="00D622C8">
      <w:pPr>
        <w:rPr>
          <w:sz w:val="22"/>
          <w:szCs w:val="22"/>
        </w:rPr>
      </w:pPr>
      <w:r w:rsidRPr="005D3A5F">
        <w:rPr>
          <w:rFonts w:hint="eastAsia"/>
          <w:sz w:val="22"/>
          <w:szCs w:val="22"/>
        </w:rPr>
        <w:t>（別紙）その２</w:t>
      </w:r>
    </w:p>
    <w:p w14:paraId="6F0041D2" w14:textId="77777777" w:rsidR="00D622C8" w:rsidRPr="00763A35" w:rsidRDefault="00D622C8" w:rsidP="00D622C8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請　　求　　内　　訳　　書</w:t>
      </w:r>
    </w:p>
    <w:p w14:paraId="77EA0CCC" w14:textId="77777777" w:rsidR="00D622C8" w:rsidRPr="00763A35" w:rsidRDefault="00D622C8" w:rsidP="00D622C8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>
        <w:rPr>
          <w:rFonts w:hAnsi="ＭＳ 明朝" w:cs="ＭＳ葩.泣.." w:hint="eastAsia"/>
          <w:color w:val="000000"/>
          <w:kern w:val="0"/>
          <w:szCs w:val="21"/>
        </w:rPr>
        <w:t>（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一般乗用旅客自動車運送事業者以外の者との</w:t>
      </w:r>
    </w:p>
    <w:p w14:paraId="68F9E385" w14:textId="77777777" w:rsidR="00D622C8" w:rsidRPr="00763A35" w:rsidRDefault="00D622C8" w:rsidP="00D622C8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契約により選挙運動用自動車を使用した場合</w:t>
      </w:r>
      <w:r>
        <w:rPr>
          <w:rFonts w:hAnsi="ＭＳ 明朝" w:cs="ＭＳ葩.泣.." w:hint="eastAsia"/>
          <w:color w:val="000000"/>
          <w:kern w:val="0"/>
          <w:szCs w:val="21"/>
        </w:rPr>
        <w:t>）</w:t>
      </w:r>
    </w:p>
    <w:p w14:paraId="559A576E" w14:textId="77777777" w:rsidR="00D622C8" w:rsidRDefault="00D622C8" w:rsidP="003628CC">
      <w:pPr>
        <w:ind w:left="210" w:hangingChars="100" w:hanging="210"/>
        <w:rPr>
          <w:rFonts w:hAnsi="ＭＳ 明朝" w:cs="ＭＳ葩.泣.."/>
          <w:kern w:val="0"/>
          <w:szCs w:val="21"/>
        </w:rPr>
      </w:pPr>
    </w:p>
    <w:p w14:paraId="1D19094E" w14:textId="77777777" w:rsidR="00D622C8" w:rsidRDefault="00D622C8" w:rsidP="003628CC">
      <w:pPr>
        <w:ind w:left="210" w:hangingChars="100" w:hanging="210"/>
        <w:rPr>
          <w:rFonts w:hAnsi="ＭＳ 明朝" w:cs="ＭＳ葩.泣.."/>
          <w:kern w:val="0"/>
          <w:szCs w:val="21"/>
        </w:rPr>
      </w:pPr>
    </w:p>
    <w:p w14:paraId="6486AFDA" w14:textId="77777777" w:rsidR="003628CC" w:rsidRDefault="003628CC" w:rsidP="003628CC">
      <w:pPr>
        <w:ind w:left="210" w:hangingChars="100" w:hanging="210"/>
        <w:rPr>
          <w:rFonts w:hAnsi="ＭＳ 明朝" w:cs="ＭＳ葩.泣.."/>
          <w:kern w:val="0"/>
          <w:szCs w:val="21"/>
        </w:rPr>
      </w:pPr>
      <w:r>
        <w:rPr>
          <w:rFonts w:hAnsi="ＭＳ 明朝" w:cs="ＭＳ葩.泣.." w:hint="eastAsia"/>
          <w:kern w:val="0"/>
          <w:szCs w:val="21"/>
        </w:rPr>
        <w:t>（</w:t>
      </w:r>
      <w:r w:rsidRPr="00763A35">
        <w:rPr>
          <w:rFonts w:hAnsi="ＭＳ 明朝" w:cs="ＭＳ葩.泣.." w:hint="eastAsia"/>
          <w:kern w:val="0"/>
          <w:szCs w:val="21"/>
        </w:rPr>
        <w:t>３</w:t>
      </w:r>
      <w:r>
        <w:rPr>
          <w:rFonts w:hAnsi="ＭＳ 明朝" w:cs="ＭＳ葩.泣.." w:hint="eastAsia"/>
          <w:kern w:val="0"/>
          <w:szCs w:val="21"/>
        </w:rPr>
        <w:t>）</w:t>
      </w:r>
      <w:r w:rsidRPr="00763A35">
        <w:rPr>
          <w:rFonts w:hAnsi="ＭＳ 明朝" w:cs="ＭＳ葩.泣..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kern w:val="0"/>
          <w:szCs w:val="21"/>
        </w:rPr>
        <w:t>運転手</w:t>
      </w:r>
      <w:r>
        <w:rPr>
          <w:rFonts w:hAnsi="ＭＳ 明朝" w:cs="ＭＳ葩.泣.." w:hint="eastAsia"/>
          <w:kern w:val="0"/>
          <w:szCs w:val="21"/>
        </w:rPr>
        <w:t>の雇用</w:t>
      </w:r>
    </w:p>
    <w:p w14:paraId="1E153915" w14:textId="77777777" w:rsidR="00334836" w:rsidRPr="005D3A5F" w:rsidRDefault="00334836" w:rsidP="00334836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03"/>
        <w:gridCol w:w="2103"/>
        <w:gridCol w:w="2234"/>
        <w:gridCol w:w="982"/>
      </w:tblGrid>
      <w:tr w:rsidR="003628CC" w:rsidRPr="003A7518" w14:paraId="1799B01B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2F3B89E9" w14:textId="77777777" w:rsidR="003628CC" w:rsidRPr="003A7518" w:rsidRDefault="003628CC" w:rsidP="003628CC">
            <w:pPr>
              <w:jc w:val="distribute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雇用年月日</w:t>
            </w:r>
          </w:p>
        </w:tc>
        <w:tc>
          <w:tcPr>
            <w:tcW w:w="2126" w:type="dxa"/>
            <w:vAlign w:val="center"/>
          </w:tcPr>
          <w:p w14:paraId="1A267ABA" w14:textId="77777777" w:rsidR="003628CC" w:rsidRPr="00763A35" w:rsidRDefault="003628CC" w:rsidP="003628CC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報</w:t>
            </w:r>
            <w:r w:rsidRPr="00763A35">
              <w:rPr>
                <w:rFonts w:hAnsi="ＭＳ 明朝" w:cs="ＭＳ葩.泣.."/>
                <w:color w:val="000000"/>
                <w:kern w:val="0"/>
                <w:szCs w:val="21"/>
              </w:rPr>
              <w:t xml:space="preserve"> </w:t>
            </w: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酬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（</w:t>
            </w: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ア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513EE532" w14:textId="77777777" w:rsidR="003628CC" w:rsidRPr="00763A35" w:rsidRDefault="003628CC" w:rsidP="003628CC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基準限度額</w:t>
            </w:r>
          </w:p>
          <w:p w14:paraId="74EB8EC5" w14:textId="77777777" w:rsidR="003628CC" w:rsidRPr="00763A35" w:rsidRDefault="003628CC" w:rsidP="003628CC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（</w:t>
            </w: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イ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0BD11315" w14:textId="77777777" w:rsidR="003628CC" w:rsidRPr="00763A35" w:rsidRDefault="003628CC" w:rsidP="003628CC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請求金額</w:t>
            </w:r>
          </w:p>
        </w:tc>
        <w:tc>
          <w:tcPr>
            <w:tcW w:w="992" w:type="dxa"/>
            <w:vAlign w:val="center"/>
          </w:tcPr>
          <w:p w14:paraId="6ED5B550" w14:textId="77777777" w:rsidR="003628CC" w:rsidRPr="003A7518" w:rsidRDefault="003628CC" w:rsidP="003628CC">
            <w:pPr>
              <w:jc w:val="center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334836" w:rsidRPr="003A7518" w14:paraId="26D525EA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7E05C0F7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DC8B6AC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5814B089" w14:textId="77777777" w:rsidR="00334836" w:rsidRPr="003A7518" w:rsidRDefault="003F4A9C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12,500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2CC55F9F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2AF22729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</w:tr>
      <w:tr w:rsidR="00334836" w:rsidRPr="003A7518" w14:paraId="221693CE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5A1C4990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A3F0510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2EB1F1EF" w14:textId="77777777" w:rsidR="00334836" w:rsidRPr="003A7518" w:rsidRDefault="003F4A9C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12,500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7B9B1D5C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08C253D4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</w:tr>
      <w:tr w:rsidR="00334836" w:rsidRPr="003A7518" w14:paraId="256FE375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57310A9E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F7145DD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0791E96F" w14:textId="77777777" w:rsidR="00334836" w:rsidRPr="003A7518" w:rsidRDefault="009843CD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12,500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03B4F901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50C15F3F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</w:tr>
      <w:tr w:rsidR="00334836" w:rsidRPr="003A7518" w14:paraId="320BCC13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5075C4BD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1095A34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6ED66B08" w14:textId="77777777" w:rsidR="00334836" w:rsidRPr="003A7518" w:rsidRDefault="009843CD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12,500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32D5128F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3335CD25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</w:tr>
      <w:tr w:rsidR="00334836" w:rsidRPr="003A7518" w14:paraId="289241A3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09A0C142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22B7F9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vAlign w:val="center"/>
          </w:tcPr>
          <w:p w14:paraId="09F8B1BD" w14:textId="77777777" w:rsidR="00334836" w:rsidRPr="003A7518" w:rsidRDefault="009843CD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12,500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24C750E4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0D76FB45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</w:tr>
      <w:tr w:rsidR="00334836" w:rsidRPr="003A7518" w14:paraId="06D3A781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0DECCD34" w14:textId="77777777" w:rsidR="00334836" w:rsidRPr="003A7518" w:rsidRDefault="00334836" w:rsidP="003A7518">
            <w:pPr>
              <w:jc w:val="center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50890634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33BFC937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F971207" w14:textId="77777777" w:rsidR="00334836" w:rsidRPr="003A7518" w:rsidRDefault="00334836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419B8896" w14:textId="77777777" w:rsidR="00334836" w:rsidRPr="003A7518" w:rsidRDefault="00334836" w:rsidP="003A7518">
            <w:pPr>
              <w:rPr>
                <w:sz w:val="22"/>
                <w:szCs w:val="22"/>
              </w:rPr>
            </w:pPr>
          </w:p>
        </w:tc>
      </w:tr>
    </w:tbl>
    <w:p w14:paraId="00CDBE82" w14:textId="77777777" w:rsidR="00334836" w:rsidRDefault="00334836" w:rsidP="00334836">
      <w:pPr>
        <w:rPr>
          <w:sz w:val="22"/>
          <w:szCs w:val="22"/>
        </w:rPr>
      </w:pPr>
    </w:p>
    <w:p w14:paraId="70122F01" w14:textId="77777777" w:rsidR="00334836" w:rsidRPr="005D3A5F" w:rsidRDefault="00334836" w:rsidP="00334836">
      <w:pPr>
        <w:rPr>
          <w:sz w:val="22"/>
          <w:szCs w:val="22"/>
        </w:rPr>
      </w:pPr>
      <w:r w:rsidRPr="005D3A5F">
        <w:rPr>
          <w:rFonts w:hint="eastAsia"/>
          <w:sz w:val="22"/>
          <w:szCs w:val="22"/>
        </w:rPr>
        <w:t>備考</w:t>
      </w:r>
    </w:p>
    <w:p w14:paraId="04A238E5" w14:textId="77777777" w:rsidR="003628CC" w:rsidRPr="00763A35" w:rsidRDefault="00334836" w:rsidP="003628CC">
      <w:pPr>
        <w:rPr>
          <w:rFonts w:hAnsi="ＭＳ 明朝"/>
          <w:szCs w:val="21"/>
        </w:rPr>
      </w:pPr>
      <w:r>
        <w:rPr>
          <w:rFonts w:hint="eastAsia"/>
          <w:sz w:val="22"/>
          <w:szCs w:val="22"/>
        </w:rPr>
        <w:t xml:space="preserve">　　</w:t>
      </w:r>
      <w:r w:rsidR="003628CC" w:rsidRPr="00763A35">
        <w:rPr>
          <w:rFonts w:hAnsi="ＭＳ 明朝" w:hint="eastAsia"/>
          <w:szCs w:val="21"/>
        </w:rPr>
        <w:t>「請求金額」欄には、</w:t>
      </w:r>
      <w:r w:rsidR="003628CC">
        <w:rPr>
          <w:rFonts w:hAnsi="ＭＳ 明朝" w:hint="eastAsia"/>
          <w:szCs w:val="21"/>
        </w:rPr>
        <w:t>（</w:t>
      </w:r>
      <w:r w:rsidR="003628CC" w:rsidRPr="00763A35">
        <w:rPr>
          <w:rFonts w:hAnsi="ＭＳ 明朝" w:hint="eastAsia"/>
          <w:szCs w:val="21"/>
        </w:rPr>
        <w:t>ア</w:t>
      </w:r>
      <w:r w:rsidR="003628CC">
        <w:rPr>
          <w:rFonts w:hAnsi="ＭＳ 明朝" w:hint="eastAsia"/>
          <w:szCs w:val="21"/>
        </w:rPr>
        <w:t>）</w:t>
      </w:r>
      <w:r w:rsidR="003628CC" w:rsidRPr="00763A35">
        <w:rPr>
          <w:rFonts w:hAnsi="ＭＳ 明朝" w:hint="eastAsia"/>
          <w:szCs w:val="21"/>
        </w:rPr>
        <w:t>又は</w:t>
      </w:r>
      <w:r w:rsidR="003628CC">
        <w:rPr>
          <w:rFonts w:hAnsi="ＭＳ 明朝" w:hint="eastAsia"/>
          <w:szCs w:val="21"/>
        </w:rPr>
        <w:t>（</w:t>
      </w:r>
      <w:r w:rsidR="003628CC" w:rsidRPr="00763A35">
        <w:rPr>
          <w:rFonts w:hAnsi="ＭＳ 明朝" w:hint="eastAsia"/>
          <w:szCs w:val="21"/>
        </w:rPr>
        <w:t>イ</w:t>
      </w:r>
      <w:r w:rsidR="003628CC">
        <w:rPr>
          <w:rFonts w:hAnsi="ＭＳ 明朝" w:hint="eastAsia"/>
          <w:szCs w:val="21"/>
        </w:rPr>
        <w:t>）</w:t>
      </w:r>
      <w:r w:rsidR="003628CC" w:rsidRPr="00763A35">
        <w:rPr>
          <w:rFonts w:hAnsi="ＭＳ 明朝" w:hint="eastAsia"/>
          <w:szCs w:val="21"/>
        </w:rPr>
        <w:t>のうち、いずれか少ない方の額を記載してください。</w:t>
      </w:r>
    </w:p>
    <w:p w14:paraId="5E6D6E0D" w14:textId="77777777" w:rsidR="003628CC" w:rsidRPr="00763A35" w:rsidRDefault="003628CC" w:rsidP="003628CC">
      <w:pPr>
        <w:rPr>
          <w:rFonts w:hAnsi="ＭＳ 明朝"/>
          <w:szCs w:val="21"/>
        </w:rPr>
      </w:pPr>
    </w:p>
    <w:p w14:paraId="2723BFCB" w14:textId="77777777" w:rsidR="00334836" w:rsidRPr="003628CC" w:rsidRDefault="00334836" w:rsidP="003628CC">
      <w:pPr>
        <w:ind w:left="220" w:hangingChars="100" w:hanging="220"/>
        <w:rPr>
          <w:sz w:val="22"/>
          <w:szCs w:val="22"/>
        </w:rPr>
      </w:pPr>
    </w:p>
    <w:p w14:paraId="218184C6" w14:textId="77777777" w:rsidR="002D381A" w:rsidRPr="00334836" w:rsidRDefault="002D381A" w:rsidP="002D381A">
      <w:pPr>
        <w:rPr>
          <w:sz w:val="22"/>
          <w:szCs w:val="22"/>
        </w:rPr>
      </w:pPr>
    </w:p>
    <w:p w14:paraId="00CF51FC" w14:textId="77777777" w:rsidR="002D381A" w:rsidRPr="005D3A5F" w:rsidRDefault="002D381A" w:rsidP="002D381A">
      <w:pPr>
        <w:rPr>
          <w:sz w:val="22"/>
          <w:szCs w:val="22"/>
        </w:rPr>
      </w:pPr>
    </w:p>
    <w:p w14:paraId="2C88F0E9" w14:textId="77777777" w:rsidR="00FC7261" w:rsidRPr="005D3A5F" w:rsidRDefault="00FC7261" w:rsidP="00FC7261">
      <w:pPr>
        <w:rPr>
          <w:sz w:val="22"/>
          <w:szCs w:val="22"/>
        </w:rPr>
      </w:pPr>
    </w:p>
    <w:p w14:paraId="1C8EF59C" w14:textId="77777777" w:rsidR="00FC7261" w:rsidRPr="005D3A5F" w:rsidRDefault="00FC7261" w:rsidP="00FC7261">
      <w:pPr>
        <w:rPr>
          <w:sz w:val="22"/>
          <w:szCs w:val="22"/>
        </w:rPr>
      </w:pPr>
    </w:p>
    <w:p w14:paraId="33713448" w14:textId="77777777" w:rsidR="00FC7261" w:rsidRPr="005D3A5F" w:rsidRDefault="00FC7261" w:rsidP="00FC7261">
      <w:pPr>
        <w:rPr>
          <w:sz w:val="22"/>
          <w:szCs w:val="22"/>
        </w:rPr>
      </w:pPr>
    </w:p>
    <w:p w14:paraId="18EF7EBF" w14:textId="77777777" w:rsidR="00FC7261" w:rsidRDefault="00FC7261" w:rsidP="00FC7261">
      <w:pPr>
        <w:rPr>
          <w:sz w:val="22"/>
          <w:szCs w:val="22"/>
        </w:rPr>
      </w:pPr>
    </w:p>
    <w:p w14:paraId="36DE1348" w14:textId="77777777" w:rsidR="00B42FC0" w:rsidRDefault="00B42FC0" w:rsidP="00FC7261">
      <w:pPr>
        <w:rPr>
          <w:sz w:val="22"/>
          <w:szCs w:val="22"/>
        </w:rPr>
      </w:pPr>
    </w:p>
    <w:p w14:paraId="00968199" w14:textId="77777777" w:rsidR="00EA5D66" w:rsidRPr="00E414EC" w:rsidRDefault="00EA5D66" w:rsidP="00D50E99">
      <w:pPr>
        <w:rPr>
          <w:sz w:val="22"/>
          <w:szCs w:val="22"/>
        </w:rPr>
      </w:pPr>
    </w:p>
    <w:sectPr w:rsidR="00EA5D66" w:rsidRPr="00E414EC" w:rsidSect="00D50E99">
      <w:headerReference w:type="default" r:id="rId6"/>
      <w:pgSz w:w="11906" w:h="16838" w:code="9"/>
      <w:pgMar w:top="1134" w:right="1134" w:bottom="1134" w:left="1134" w:header="284" w:footer="284" w:gutter="0"/>
      <w:cols w:space="720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FD5F" w14:textId="77777777" w:rsidR="00977FD8" w:rsidRDefault="00977FD8" w:rsidP="00F7487D">
      <w:r>
        <w:separator/>
      </w:r>
    </w:p>
  </w:endnote>
  <w:endnote w:type="continuationSeparator" w:id="0">
    <w:p w14:paraId="598B1EF2" w14:textId="77777777" w:rsidR="00977FD8" w:rsidRDefault="00977FD8" w:rsidP="00F7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葩.泣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98E1" w14:textId="77777777" w:rsidR="00977FD8" w:rsidRDefault="00977FD8" w:rsidP="00F7487D">
      <w:r>
        <w:separator/>
      </w:r>
    </w:p>
  </w:footnote>
  <w:footnote w:type="continuationSeparator" w:id="0">
    <w:p w14:paraId="74C1E11E" w14:textId="77777777" w:rsidR="00977FD8" w:rsidRDefault="00977FD8" w:rsidP="00F7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A312" w14:textId="77777777" w:rsidR="003013C5" w:rsidRDefault="003013C5">
    <w:pPr>
      <w:pStyle w:val="a3"/>
    </w:pPr>
    <w:r>
      <w:rPr>
        <w:rFonts w:hint="eastAsia"/>
      </w:rPr>
      <w:t>様式第１３号（別紙）その２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291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A"/>
    <w:rsid w:val="000241FE"/>
    <w:rsid w:val="00054EFE"/>
    <w:rsid w:val="00072EA8"/>
    <w:rsid w:val="000759AF"/>
    <w:rsid w:val="00086B74"/>
    <w:rsid w:val="000924FA"/>
    <w:rsid w:val="000B498E"/>
    <w:rsid w:val="0016358C"/>
    <w:rsid w:val="00164886"/>
    <w:rsid w:val="00174E61"/>
    <w:rsid w:val="001968F6"/>
    <w:rsid w:val="001B4A8A"/>
    <w:rsid w:val="001D488D"/>
    <w:rsid w:val="00217A47"/>
    <w:rsid w:val="0023230B"/>
    <w:rsid w:val="00263F58"/>
    <w:rsid w:val="00277578"/>
    <w:rsid w:val="002832D8"/>
    <w:rsid w:val="00283A87"/>
    <w:rsid w:val="00283BA1"/>
    <w:rsid w:val="002855B2"/>
    <w:rsid w:val="002D381A"/>
    <w:rsid w:val="002E0424"/>
    <w:rsid w:val="003013C5"/>
    <w:rsid w:val="00334836"/>
    <w:rsid w:val="003628CC"/>
    <w:rsid w:val="00376ADE"/>
    <w:rsid w:val="003A7518"/>
    <w:rsid w:val="003C1764"/>
    <w:rsid w:val="003C253B"/>
    <w:rsid w:val="003C65BE"/>
    <w:rsid w:val="003F4A9C"/>
    <w:rsid w:val="00400552"/>
    <w:rsid w:val="0044698B"/>
    <w:rsid w:val="0046169C"/>
    <w:rsid w:val="004674BD"/>
    <w:rsid w:val="004A0D21"/>
    <w:rsid w:val="004C65B6"/>
    <w:rsid w:val="004D14CF"/>
    <w:rsid w:val="004F2845"/>
    <w:rsid w:val="004F320C"/>
    <w:rsid w:val="005349A9"/>
    <w:rsid w:val="00535259"/>
    <w:rsid w:val="005804E8"/>
    <w:rsid w:val="00596A8B"/>
    <w:rsid w:val="005A023B"/>
    <w:rsid w:val="005A0EB7"/>
    <w:rsid w:val="005A426D"/>
    <w:rsid w:val="005C5D00"/>
    <w:rsid w:val="005D1B90"/>
    <w:rsid w:val="005D3A5F"/>
    <w:rsid w:val="005F54CE"/>
    <w:rsid w:val="0060476F"/>
    <w:rsid w:val="006306FB"/>
    <w:rsid w:val="006710D1"/>
    <w:rsid w:val="006B2D10"/>
    <w:rsid w:val="006C4889"/>
    <w:rsid w:val="006F7975"/>
    <w:rsid w:val="0071448E"/>
    <w:rsid w:val="0073331E"/>
    <w:rsid w:val="00751665"/>
    <w:rsid w:val="00763A35"/>
    <w:rsid w:val="00786E17"/>
    <w:rsid w:val="00796F88"/>
    <w:rsid w:val="007B44D8"/>
    <w:rsid w:val="007D3C9C"/>
    <w:rsid w:val="007E65CB"/>
    <w:rsid w:val="007E6F40"/>
    <w:rsid w:val="0080306B"/>
    <w:rsid w:val="008402DB"/>
    <w:rsid w:val="00847573"/>
    <w:rsid w:val="0085266A"/>
    <w:rsid w:val="00896EFD"/>
    <w:rsid w:val="008D71AD"/>
    <w:rsid w:val="00904F84"/>
    <w:rsid w:val="00977FD8"/>
    <w:rsid w:val="009843CD"/>
    <w:rsid w:val="00A14E11"/>
    <w:rsid w:val="00A22707"/>
    <w:rsid w:val="00A31D63"/>
    <w:rsid w:val="00A46762"/>
    <w:rsid w:val="00A64B90"/>
    <w:rsid w:val="00AC23E1"/>
    <w:rsid w:val="00AD1E79"/>
    <w:rsid w:val="00B207B0"/>
    <w:rsid w:val="00B42FC0"/>
    <w:rsid w:val="00B4586B"/>
    <w:rsid w:val="00B766C1"/>
    <w:rsid w:val="00B83185"/>
    <w:rsid w:val="00B97A60"/>
    <w:rsid w:val="00BD667B"/>
    <w:rsid w:val="00BF6030"/>
    <w:rsid w:val="00C20238"/>
    <w:rsid w:val="00C27CF4"/>
    <w:rsid w:val="00C32381"/>
    <w:rsid w:val="00C70CA7"/>
    <w:rsid w:val="00C846B8"/>
    <w:rsid w:val="00CB155A"/>
    <w:rsid w:val="00CB73BC"/>
    <w:rsid w:val="00CE4B28"/>
    <w:rsid w:val="00D315C1"/>
    <w:rsid w:val="00D33DB5"/>
    <w:rsid w:val="00D4769B"/>
    <w:rsid w:val="00D50E99"/>
    <w:rsid w:val="00D534D2"/>
    <w:rsid w:val="00D556F3"/>
    <w:rsid w:val="00D622C8"/>
    <w:rsid w:val="00D749BC"/>
    <w:rsid w:val="00D90DBE"/>
    <w:rsid w:val="00D97ACF"/>
    <w:rsid w:val="00DC3EF8"/>
    <w:rsid w:val="00DC61B1"/>
    <w:rsid w:val="00E267FB"/>
    <w:rsid w:val="00E414EC"/>
    <w:rsid w:val="00EA5D66"/>
    <w:rsid w:val="00EB003E"/>
    <w:rsid w:val="00EC2075"/>
    <w:rsid w:val="00EC2C43"/>
    <w:rsid w:val="00EE4322"/>
    <w:rsid w:val="00F20930"/>
    <w:rsid w:val="00F7487D"/>
    <w:rsid w:val="00FA3A8B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BF8DC"/>
  <w14:defaultImageDpi w14:val="0"/>
  <w15:docId w15:val="{C35D39FB-4E74-4028-81D1-DD0BBD2B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EE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総務１</dc:creator>
  <cp:keywords/>
  <dc:description/>
  <cp:lastModifiedBy>西村　奈保</cp:lastModifiedBy>
  <cp:revision>2</cp:revision>
  <dcterms:created xsi:type="dcterms:W3CDTF">2026-02-27T10:50:00Z</dcterms:created>
  <dcterms:modified xsi:type="dcterms:W3CDTF">2026-02-27T10:50:00Z</dcterms:modified>
</cp:coreProperties>
</file>