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C50" w14:textId="77777777" w:rsidR="00897E9D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様式第</w:t>
      </w:r>
      <w:r w:rsidRPr="00763A35">
        <w:rPr>
          <w:rFonts w:hAnsi="ＭＳ 明朝" w:cs="ＭＳ葩.泣.."/>
          <w:color w:val="000000"/>
          <w:kern w:val="0"/>
          <w:szCs w:val="21"/>
        </w:rPr>
        <w:t>15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号</w:t>
      </w: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第６条関係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73D8B22F" w14:textId="77777777" w:rsidR="00897E9D" w:rsidRPr="00763A35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5B38AF35" w14:textId="77777777" w:rsidR="00897E9D" w:rsidRPr="00763A35" w:rsidRDefault="00897E9D" w:rsidP="00897E9D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請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 xml:space="preserve">　　求　　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書</w:t>
      </w:r>
    </w:p>
    <w:p w14:paraId="28A66118" w14:textId="77777777" w:rsidR="00897E9D" w:rsidRDefault="00897E9D" w:rsidP="00897E9D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選挙運動用ポスターの作成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</w:p>
    <w:p w14:paraId="11E78B38" w14:textId="77777777" w:rsidR="00897E9D" w:rsidRPr="00763A35" w:rsidRDefault="00897E9D" w:rsidP="00897E9D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</w:p>
    <w:p w14:paraId="7AD4B157" w14:textId="77777777" w:rsidR="00144E7C" w:rsidRDefault="00144E7C" w:rsidP="00897E9D">
      <w:pPr>
        <w:adjustRightInd w:val="0"/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令和　　　年</w:t>
      </w:r>
      <w:r>
        <w:rPr>
          <w:rFonts w:hAnsi="ＭＳ 明朝"/>
          <w:kern w:val="0"/>
          <w:szCs w:val="21"/>
        </w:rPr>
        <w:t xml:space="preserve"> </w:t>
      </w:r>
      <w:r>
        <w:rPr>
          <w:rFonts w:hAnsi="ＭＳ 明朝" w:hint="eastAsia"/>
          <w:kern w:val="0"/>
          <w:szCs w:val="21"/>
        </w:rPr>
        <w:t xml:space="preserve">　　月</w:t>
      </w:r>
      <w:r>
        <w:rPr>
          <w:rFonts w:hAnsi="ＭＳ 明朝"/>
          <w:kern w:val="0"/>
          <w:szCs w:val="21"/>
        </w:rPr>
        <w:t xml:space="preserve"> </w:t>
      </w:r>
      <w:r>
        <w:rPr>
          <w:rFonts w:hAnsi="ＭＳ 明朝" w:hint="eastAsia"/>
          <w:kern w:val="0"/>
          <w:szCs w:val="21"/>
        </w:rPr>
        <w:t xml:space="preserve">　　日</w:t>
      </w:r>
    </w:p>
    <w:p w14:paraId="4CA45A2E" w14:textId="77777777" w:rsidR="00897E9D" w:rsidRPr="00763A35" w:rsidRDefault="00897E9D" w:rsidP="00897E9D">
      <w:pPr>
        <w:adjustRightInd w:val="0"/>
        <w:jc w:val="righ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58246F0D" w14:textId="77777777" w:rsidR="00897E9D" w:rsidRPr="00763A35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高根沢町長　　　　　　　様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08C5257C" w14:textId="77777777" w:rsidR="00897E9D" w:rsidRPr="00763A35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0E3BBEC5" w14:textId="77777777" w:rsidR="00897E9D" w:rsidRDefault="00897E9D" w:rsidP="00897E9D">
      <w:pPr>
        <w:adjustRightInd w:val="0"/>
        <w:ind w:firstLineChars="1700" w:firstLine="357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住所</w:t>
      </w: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所在地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</w:p>
    <w:p w14:paraId="2512524D" w14:textId="77777777" w:rsidR="00897E9D" w:rsidRPr="00763A35" w:rsidRDefault="00897E9D" w:rsidP="00897E9D">
      <w:pPr>
        <w:adjustRightInd w:val="0"/>
        <w:ind w:firstLineChars="1700" w:firstLine="357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4AEC196E" w14:textId="77777777" w:rsidR="00897E9D" w:rsidRDefault="00897E9D" w:rsidP="00897E9D">
      <w:pPr>
        <w:adjustRightInd w:val="0"/>
        <w:ind w:rightChars="-68" w:right="-143" w:firstLineChars="1700" w:firstLine="3570"/>
        <w:jc w:val="left"/>
        <w:rPr>
          <w:rFonts w:hAnsi="ＭＳ 明朝" w:cs="ＭＳ葩.泣.."/>
          <w:color w:val="FF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氏名</w:t>
      </w: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名称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 xml:space="preserve">　　　　　　　　　　</w:t>
      </w:r>
      <w:r>
        <w:rPr>
          <w:rFonts w:hAnsi="ＭＳ 明朝" w:cs="ＭＳ葩.泣.." w:hint="eastAsia"/>
          <w:color w:val="000000"/>
          <w:kern w:val="0"/>
          <w:szCs w:val="21"/>
        </w:rPr>
        <w:t xml:space="preserve">　　　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 xml:space="preserve">　　　</w:t>
      </w:r>
      <w:r w:rsidRPr="000A014A">
        <w:rPr>
          <w:rFonts w:hAnsi="ＭＳ 明朝" w:cs="ＭＳ葩.泣.." w:hint="eastAsia"/>
          <w:color w:val="FF0000"/>
          <w:kern w:val="0"/>
          <w:szCs w:val="21"/>
        </w:rPr>
        <w:t>（※）</w:t>
      </w:r>
    </w:p>
    <w:p w14:paraId="5E987969" w14:textId="77777777" w:rsidR="00897E9D" w:rsidRPr="000A014A" w:rsidRDefault="00897E9D" w:rsidP="00897E9D">
      <w:pPr>
        <w:adjustRightInd w:val="0"/>
        <w:ind w:rightChars="-68" w:right="-143" w:firstLineChars="1700" w:firstLine="3570"/>
        <w:jc w:val="left"/>
        <w:rPr>
          <w:rFonts w:hAnsi="ＭＳ 明朝" w:cs="ＭＳ葩.泣.."/>
          <w:color w:val="FF0000"/>
          <w:kern w:val="0"/>
          <w:szCs w:val="21"/>
        </w:rPr>
      </w:pPr>
    </w:p>
    <w:p w14:paraId="1A7692EE" w14:textId="77777777" w:rsidR="00897E9D" w:rsidRPr="000A014A" w:rsidRDefault="00897E9D" w:rsidP="00897E9D">
      <w:pPr>
        <w:adjustRightInd w:val="0"/>
        <w:ind w:firstLineChars="2200" w:firstLine="3520"/>
        <w:jc w:val="left"/>
        <w:rPr>
          <w:rFonts w:hAnsi="ＭＳ 明朝" w:cs="ＭＳ葩.泣.."/>
          <w:color w:val="FF0000"/>
          <w:kern w:val="0"/>
          <w:sz w:val="16"/>
          <w:szCs w:val="16"/>
        </w:rPr>
      </w:pPr>
      <w:r w:rsidRPr="000A014A">
        <w:rPr>
          <w:rFonts w:hAnsi="ＭＳ 明朝" w:cs="ＭＳ葩.泣.." w:hint="eastAsia"/>
          <w:color w:val="FF0000"/>
          <w:kern w:val="0"/>
          <w:sz w:val="16"/>
          <w:szCs w:val="16"/>
        </w:rPr>
        <w:t>（※）原則として、法人は記名押印してください。</w:t>
      </w:r>
    </w:p>
    <w:p w14:paraId="51EF6982" w14:textId="77777777" w:rsidR="00897E9D" w:rsidRPr="000A014A" w:rsidRDefault="00897E9D" w:rsidP="00897E9D">
      <w:pPr>
        <w:adjustRightInd w:val="0"/>
        <w:ind w:firstLineChars="1700" w:firstLine="2720"/>
        <w:jc w:val="left"/>
        <w:rPr>
          <w:rFonts w:hAnsi="ＭＳ 明朝" w:cs="ＭＳ葩.泣.."/>
          <w:color w:val="FF0000"/>
          <w:kern w:val="0"/>
          <w:sz w:val="16"/>
          <w:szCs w:val="16"/>
        </w:rPr>
      </w:pPr>
      <w:r w:rsidRPr="000A014A">
        <w:rPr>
          <w:rFonts w:hAnsi="ＭＳ 明朝" w:cs="ＭＳ葩.泣.." w:hint="eastAsia"/>
          <w:color w:val="FF0000"/>
          <w:kern w:val="0"/>
          <w:sz w:val="16"/>
          <w:szCs w:val="16"/>
        </w:rPr>
        <w:t xml:space="preserve">　　　　　</w:t>
      </w:r>
      <w:r>
        <w:rPr>
          <w:rFonts w:hAnsi="ＭＳ 明朝" w:cs="ＭＳ葩.泣.." w:hint="eastAsia"/>
          <w:color w:val="FF0000"/>
          <w:kern w:val="0"/>
          <w:sz w:val="16"/>
          <w:szCs w:val="16"/>
        </w:rPr>
        <w:t xml:space="preserve">　　</w:t>
      </w:r>
      <w:r w:rsidRPr="000A014A">
        <w:rPr>
          <w:rFonts w:hAnsi="ＭＳ 明朝" w:cs="ＭＳ葩.泣.." w:hint="eastAsia"/>
          <w:color w:val="FF0000"/>
          <w:kern w:val="0"/>
          <w:sz w:val="16"/>
          <w:szCs w:val="16"/>
        </w:rPr>
        <w:t xml:space="preserve">　法人以外でも、本人（代表者）が手書きしない場合は記名押印してください。</w:t>
      </w:r>
    </w:p>
    <w:p w14:paraId="68AF9124" w14:textId="77777777" w:rsidR="00897E9D" w:rsidRPr="00763A35" w:rsidRDefault="00897E9D" w:rsidP="00897E9D">
      <w:pPr>
        <w:adjustRightInd w:val="0"/>
        <w:ind w:firstLineChars="1700" w:firstLine="357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32600804" w14:textId="77777777" w:rsidR="00897E9D" w:rsidRPr="00763A35" w:rsidRDefault="00897E9D" w:rsidP="00897E9D">
      <w:pPr>
        <w:adjustRightInd w:val="0"/>
        <w:ind w:firstLineChars="100" w:firstLine="21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高根沢町議会議員及び</w:t>
      </w:r>
      <w:r>
        <w:rPr>
          <w:rFonts w:hAnsi="ＭＳ 明朝" w:cs="ＭＳ葩.泣.." w:hint="eastAsia"/>
          <w:color w:val="000000"/>
          <w:kern w:val="0"/>
          <w:szCs w:val="21"/>
        </w:rPr>
        <w:t>高根沢町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長の選挙における選挙運動の公費負担に関する条例第第</w:t>
      </w:r>
      <w:r w:rsidRPr="00763A35">
        <w:rPr>
          <w:rFonts w:hAnsi="ＭＳ 明朝" w:cs="ＭＳ葩.泣.."/>
          <w:color w:val="000000"/>
          <w:kern w:val="0"/>
          <w:szCs w:val="21"/>
        </w:rPr>
        <w:t>11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条の規定により、次の金額の支払を請求します。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2920578C" w14:textId="77777777" w:rsidR="00897E9D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58CB6462" w14:textId="77777777" w:rsidR="00897E9D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１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 xml:space="preserve">請求金額　　　　　　　　　　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円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0DD6EB3B" w14:textId="77777777" w:rsidR="00DE6FDA" w:rsidRPr="00763A35" w:rsidRDefault="00DE6FDA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090AF1EE" w14:textId="77777777" w:rsidR="00DE6FDA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２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内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訳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別紙請求内訳書のとおり</w:t>
      </w:r>
    </w:p>
    <w:p w14:paraId="03EFF37C" w14:textId="77777777" w:rsidR="00897E9D" w:rsidRPr="00763A35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275C7C1E" w14:textId="77777777" w:rsidR="00897E9D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３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選挙名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>
        <w:rPr>
          <w:rFonts w:hAnsi="ＭＳ 明朝" w:cs="ＭＳ葩.泣.." w:hint="eastAsia"/>
          <w:color w:val="000000"/>
          <w:kern w:val="0"/>
          <w:szCs w:val="21"/>
        </w:rPr>
        <w:t>令和</w:t>
      </w:r>
      <w:r w:rsidR="003E3E90">
        <w:rPr>
          <w:rFonts w:hAnsi="ＭＳ 明朝" w:cs="ＭＳ葩.泣.." w:hint="eastAsia"/>
          <w:color w:val="000000"/>
          <w:kern w:val="0"/>
          <w:szCs w:val="21"/>
        </w:rPr>
        <w:t>８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年</w:t>
      </w:r>
      <w:r>
        <w:rPr>
          <w:rFonts w:hAnsi="ＭＳ 明朝" w:cs="ＭＳ葩.泣.." w:hint="eastAsia"/>
          <w:color w:val="000000"/>
          <w:kern w:val="0"/>
          <w:szCs w:val="21"/>
        </w:rPr>
        <w:t>４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月</w:t>
      </w:r>
      <w:r w:rsidR="003E3E90">
        <w:rPr>
          <w:rFonts w:hAnsi="ＭＳ 明朝" w:cs="ＭＳ葩.泣.."/>
          <w:color w:val="000000"/>
          <w:kern w:val="0"/>
          <w:szCs w:val="21"/>
        </w:rPr>
        <w:t>12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 xml:space="preserve">日執行　</w:t>
      </w:r>
      <w:r w:rsidR="00BD5459">
        <w:rPr>
          <w:rFonts w:hAnsi="ＭＳ 明朝" w:cs="ＭＳ葩.泣.." w:hint="eastAsia"/>
          <w:color w:val="000000"/>
          <w:kern w:val="0"/>
          <w:szCs w:val="21"/>
        </w:rPr>
        <w:t>高根沢町議会議員選挙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22125AD9" w14:textId="77777777" w:rsidR="00DE6FDA" w:rsidRPr="00763A35" w:rsidRDefault="00DE6FDA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35340967" w14:textId="77777777" w:rsidR="00897E9D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４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候補者の氏名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285994B4" w14:textId="77777777" w:rsidR="00DE6FDA" w:rsidRPr="00763A35" w:rsidRDefault="00DE6FDA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</w:p>
    <w:p w14:paraId="0FAA8088" w14:textId="77777777" w:rsidR="00897E9D" w:rsidRDefault="00897E9D" w:rsidP="00897E9D">
      <w:pPr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５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振込先</w:t>
      </w:r>
    </w:p>
    <w:p w14:paraId="1B118B4B" w14:textId="77777777" w:rsidR="00DE6FDA" w:rsidRPr="00763A35" w:rsidRDefault="00DE6FDA" w:rsidP="00897E9D">
      <w:pPr>
        <w:rPr>
          <w:rFonts w:hAnsi="ＭＳ 明朝"/>
          <w:szCs w:val="21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94"/>
        <w:gridCol w:w="1658"/>
        <w:gridCol w:w="3402"/>
      </w:tblGrid>
      <w:tr w:rsidR="00897E9D" w:rsidRPr="00763A35" w14:paraId="36734E35" w14:textId="77777777" w:rsidTr="00897E9D">
        <w:trPr>
          <w:trHeight w:val="803"/>
        </w:trPr>
        <w:tc>
          <w:tcPr>
            <w:tcW w:w="1668" w:type="dxa"/>
            <w:vAlign w:val="center"/>
          </w:tcPr>
          <w:p w14:paraId="0B198455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金融機関名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94" w:type="dxa"/>
            <w:vAlign w:val="center"/>
          </w:tcPr>
          <w:p w14:paraId="6CF65A50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41F39A0F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本・支店名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96A19FA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</w:tr>
      <w:tr w:rsidR="00897E9D" w:rsidRPr="00763A35" w14:paraId="03689CDC" w14:textId="77777777" w:rsidTr="00897E9D">
        <w:trPr>
          <w:trHeight w:val="803"/>
        </w:trPr>
        <w:tc>
          <w:tcPr>
            <w:tcW w:w="1668" w:type="dxa"/>
            <w:vAlign w:val="center"/>
          </w:tcPr>
          <w:p w14:paraId="008C1E8D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口座種別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94" w:type="dxa"/>
            <w:vAlign w:val="center"/>
          </w:tcPr>
          <w:p w14:paraId="1A7CABCA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BD73070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口座番号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96A05AD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</w:tr>
      <w:tr w:rsidR="00897E9D" w:rsidRPr="00763A35" w14:paraId="475B5007" w14:textId="77777777" w:rsidTr="00897E9D">
        <w:trPr>
          <w:trHeight w:val="803"/>
        </w:trPr>
        <w:tc>
          <w:tcPr>
            <w:tcW w:w="1668" w:type="dxa"/>
            <w:vAlign w:val="center"/>
          </w:tcPr>
          <w:p w14:paraId="5F5663AF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フリガナ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654" w:type="dxa"/>
            <w:gridSpan w:val="3"/>
            <w:vAlign w:val="center"/>
          </w:tcPr>
          <w:p w14:paraId="103B2085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</w:tr>
      <w:tr w:rsidR="00897E9D" w:rsidRPr="00763A35" w14:paraId="3750A317" w14:textId="77777777" w:rsidTr="00897E9D">
        <w:trPr>
          <w:trHeight w:val="803"/>
        </w:trPr>
        <w:tc>
          <w:tcPr>
            <w:tcW w:w="1668" w:type="dxa"/>
            <w:vAlign w:val="center"/>
          </w:tcPr>
          <w:p w14:paraId="151A01D9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口座名義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654" w:type="dxa"/>
            <w:gridSpan w:val="3"/>
            <w:vAlign w:val="center"/>
          </w:tcPr>
          <w:p w14:paraId="21C5AB7D" w14:textId="77777777" w:rsidR="00897E9D" w:rsidRPr="00763A35" w:rsidRDefault="00897E9D" w:rsidP="00612E82">
            <w:pPr>
              <w:adjustRightInd w:val="0"/>
              <w:jc w:val="left"/>
              <w:rPr>
                <w:rFonts w:hAnsi="ＭＳ 明朝" w:cs="ＭＳ葩.泣.."/>
                <w:color w:val="000000"/>
                <w:kern w:val="0"/>
                <w:szCs w:val="21"/>
              </w:rPr>
            </w:pPr>
          </w:p>
        </w:tc>
      </w:tr>
    </w:tbl>
    <w:p w14:paraId="2B8D8A8A" w14:textId="77777777" w:rsidR="00897E9D" w:rsidRPr="00763A35" w:rsidRDefault="00897E9D" w:rsidP="00897E9D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備考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70089A29" w14:textId="77777777" w:rsidR="00897E9D" w:rsidRPr="00763A35" w:rsidRDefault="00897E9D" w:rsidP="00897E9D">
      <w:pPr>
        <w:adjustRightInd w:val="0"/>
        <w:ind w:left="210" w:hangingChars="100" w:hanging="210"/>
        <w:jc w:val="left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１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この請求書は、候補者から受領した選挙運動用ポスター作成枚数確認書及び選挙運動用ポスター作成証明書とともに選挙の期日後速やかに提出してください。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150F026B" w14:textId="77777777" w:rsidR="00897E9D" w:rsidRDefault="00897E9D" w:rsidP="00897E9D">
      <w:pPr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２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>
        <w:rPr>
          <w:rFonts w:hAnsi="ＭＳ 明朝" w:cs="ＭＳ葩.泣.." w:hint="eastAsia"/>
          <w:color w:val="000000"/>
          <w:kern w:val="0"/>
          <w:szCs w:val="21"/>
        </w:rPr>
        <w:t>候補者が供託物を没収された場合には、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町に支払を請求することはできません。</w:t>
      </w:r>
    </w:p>
    <w:p w14:paraId="7BDC8F85" w14:textId="77777777" w:rsidR="00EA5D66" w:rsidRPr="00897E9D" w:rsidRDefault="00EA5D66" w:rsidP="00897E9D"/>
    <w:sectPr w:rsidR="00EA5D66" w:rsidRPr="00897E9D" w:rsidSect="001D488D">
      <w:type w:val="continuous"/>
      <w:pgSz w:w="11906" w:h="16838" w:code="9"/>
      <w:pgMar w:top="1134" w:right="1134" w:bottom="1134" w:left="1134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C992" w14:textId="77777777" w:rsidR="00364ACB" w:rsidRDefault="00364ACB" w:rsidP="00F7487D">
      <w:r>
        <w:separator/>
      </w:r>
    </w:p>
  </w:endnote>
  <w:endnote w:type="continuationSeparator" w:id="0">
    <w:p w14:paraId="339466C7" w14:textId="77777777" w:rsidR="00364ACB" w:rsidRDefault="00364ACB" w:rsidP="00F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葩.泣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292B" w14:textId="77777777" w:rsidR="00364ACB" w:rsidRDefault="00364ACB" w:rsidP="00F7487D">
      <w:r>
        <w:separator/>
      </w:r>
    </w:p>
  </w:footnote>
  <w:footnote w:type="continuationSeparator" w:id="0">
    <w:p w14:paraId="52363C1F" w14:textId="77777777" w:rsidR="00364ACB" w:rsidRDefault="00364ACB" w:rsidP="00F7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291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A"/>
    <w:rsid w:val="000241FE"/>
    <w:rsid w:val="00054EFE"/>
    <w:rsid w:val="00072EA8"/>
    <w:rsid w:val="000759AF"/>
    <w:rsid w:val="00086B74"/>
    <w:rsid w:val="000924FA"/>
    <w:rsid w:val="000A014A"/>
    <w:rsid w:val="000B498E"/>
    <w:rsid w:val="00144E7C"/>
    <w:rsid w:val="0016358C"/>
    <w:rsid w:val="00164886"/>
    <w:rsid w:val="00174E61"/>
    <w:rsid w:val="001968F6"/>
    <w:rsid w:val="001B4A8A"/>
    <w:rsid w:val="001D488D"/>
    <w:rsid w:val="00217A47"/>
    <w:rsid w:val="0023230B"/>
    <w:rsid w:val="00263F58"/>
    <w:rsid w:val="002654F4"/>
    <w:rsid w:val="00277578"/>
    <w:rsid w:val="002832D8"/>
    <w:rsid w:val="00283A87"/>
    <w:rsid w:val="00283BA1"/>
    <w:rsid w:val="002855B2"/>
    <w:rsid w:val="002D381A"/>
    <w:rsid w:val="002E0424"/>
    <w:rsid w:val="00334836"/>
    <w:rsid w:val="00364ACB"/>
    <w:rsid w:val="00376ADE"/>
    <w:rsid w:val="003A7518"/>
    <w:rsid w:val="003C1764"/>
    <w:rsid w:val="003C253B"/>
    <w:rsid w:val="003C65BE"/>
    <w:rsid w:val="003E3E90"/>
    <w:rsid w:val="003F4A9C"/>
    <w:rsid w:val="00400552"/>
    <w:rsid w:val="0044698B"/>
    <w:rsid w:val="0046169C"/>
    <w:rsid w:val="00466F45"/>
    <w:rsid w:val="004674BD"/>
    <w:rsid w:val="004A0D21"/>
    <w:rsid w:val="004C65B6"/>
    <w:rsid w:val="004D0013"/>
    <w:rsid w:val="004D14CF"/>
    <w:rsid w:val="004F2845"/>
    <w:rsid w:val="004F320C"/>
    <w:rsid w:val="005349A9"/>
    <w:rsid w:val="00535259"/>
    <w:rsid w:val="005804E8"/>
    <w:rsid w:val="00596A8B"/>
    <w:rsid w:val="005A023B"/>
    <w:rsid w:val="005A0EB7"/>
    <w:rsid w:val="005A426D"/>
    <w:rsid w:val="005C5D00"/>
    <w:rsid w:val="005D1B90"/>
    <w:rsid w:val="005D3A5F"/>
    <w:rsid w:val="005F54CE"/>
    <w:rsid w:val="0060476F"/>
    <w:rsid w:val="00612E82"/>
    <w:rsid w:val="006306FB"/>
    <w:rsid w:val="006710D1"/>
    <w:rsid w:val="006B2D10"/>
    <w:rsid w:val="006C4889"/>
    <w:rsid w:val="006F7975"/>
    <w:rsid w:val="007248B4"/>
    <w:rsid w:val="0073331E"/>
    <w:rsid w:val="00751665"/>
    <w:rsid w:val="00763A35"/>
    <w:rsid w:val="00786E17"/>
    <w:rsid w:val="00796F88"/>
    <w:rsid w:val="007B44D8"/>
    <w:rsid w:val="007D3C9C"/>
    <w:rsid w:val="007E65CB"/>
    <w:rsid w:val="007E6F40"/>
    <w:rsid w:val="0080306B"/>
    <w:rsid w:val="008215C8"/>
    <w:rsid w:val="008402DB"/>
    <w:rsid w:val="00847573"/>
    <w:rsid w:val="0085266A"/>
    <w:rsid w:val="0085454F"/>
    <w:rsid w:val="00896EFD"/>
    <w:rsid w:val="00897E9D"/>
    <w:rsid w:val="008D71AD"/>
    <w:rsid w:val="00904F84"/>
    <w:rsid w:val="009510C8"/>
    <w:rsid w:val="009843CD"/>
    <w:rsid w:val="009A04E1"/>
    <w:rsid w:val="00A22707"/>
    <w:rsid w:val="00A31D63"/>
    <w:rsid w:val="00A46762"/>
    <w:rsid w:val="00A64B90"/>
    <w:rsid w:val="00AC23E1"/>
    <w:rsid w:val="00AD1E79"/>
    <w:rsid w:val="00B207B0"/>
    <w:rsid w:val="00B42FC0"/>
    <w:rsid w:val="00B4586B"/>
    <w:rsid w:val="00B766C1"/>
    <w:rsid w:val="00B83185"/>
    <w:rsid w:val="00B97A60"/>
    <w:rsid w:val="00BD5459"/>
    <w:rsid w:val="00BD667B"/>
    <w:rsid w:val="00BF6030"/>
    <w:rsid w:val="00C20238"/>
    <w:rsid w:val="00C32381"/>
    <w:rsid w:val="00C70CA7"/>
    <w:rsid w:val="00C846B8"/>
    <w:rsid w:val="00C971BA"/>
    <w:rsid w:val="00CB155A"/>
    <w:rsid w:val="00CB73BC"/>
    <w:rsid w:val="00CE4B28"/>
    <w:rsid w:val="00D315C1"/>
    <w:rsid w:val="00D33DB5"/>
    <w:rsid w:val="00D4769B"/>
    <w:rsid w:val="00D534D2"/>
    <w:rsid w:val="00D556F3"/>
    <w:rsid w:val="00D62934"/>
    <w:rsid w:val="00D749BC"/>
    <w:rsid w:val="00D90DBE"/>
    <w:rsid w:val="00D97ACF"/>
    <w:rsid w:val="00DC3EF8"/>
    <w:rsid w:val="00DC61B1"/>
    <w:rsid w:val="00DE6FDA"/>
    <w:rsid w:val="00E00BF4"/>
    <w:rsid w:val="00E267FB"/>
    <w:rsid w:val="00E414EC"/>
    <w:rsid w:val="00E82499"/>
    <w:rsid w:val="00EA0AD9"/>
    <w:rsid w:val="00EA5D66"/>
    <w:rsid w:val="00EB003E"/>
    <w:rsid w:val="00EB7929"/>
    <w:rsid w:val="00EC2075"/>
    <w:rsid w:val="00EC2C43"/>
    <w:rsid w:val="00ED650C"/>
    <w:rsid w:val="00EE4322"/>
    <w:rsid w:val="00F20930"/>
    <w:rsid w:val="00F7487D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4E23A"/>
  <w14:defaultImageDpi w14:val="0"/>
  <w15:docId w15:val="{8C25E800-7515-4CDE-BD7F-8A65DD5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EE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総務１</dc:creator>
  <cp:keywords/>
  <dc:description/>
  <cp:lastModifiedBy>西村　奈保</cp:lastModifiedBy>
  <cp:revision>2</cp:revision>
  <dcterms:created xsi:type="dcterms:W3CDTF">2026-02-27T10:53:00Z</dcterms:created>
  <dcterms:modified xsi:type="dcterms:W3CDTF">2026-02-27T10:53:00Z</dcterms:modified>
</cp:coreProperties>
</file>