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6A7F" w14:textId="77777777" w:rsidR="002C53F1" w:rsidRDefault="002C53F1" w:rsidP="002C53F1">
      <w:pPr>
        <w:adjustRightInd w:val="0"/>
        <w:jc w:val="left"/>
        <w:rPr>
          <w:rFonts w:hAnsi="ＭＳ 明朝" w:cs="ＭＳ 嬪...."/>
          <w:color w:val="000000"/>
          <w:kern w:val="0"/>
          <w:szCs w:val="21"/>
        </w:rPr>
      </w:pPr>
      <w:r>
        <w:rPr>
          <w:rFonts w:hAnsi="ＭＳ 明朝" w:cs="ＭＳ 嬪...." w:hint="eastAsia"/>
          <w:color w:val="000000"/>
          <w:kern w:val="0"/>
          <w:szCs w:val="21"/>
        </w:rPr>
        <w:t>（別紙）</w:t>
      </w:r>
    </w:p>
    <w:p w14:paraId="345462EE" w14:textId="77777777" w:rsidR="002C53F1" w:rsidRPr="00763A35" w:rsidRDefault="002C53F1" w:rsidP="002C53F1">
      <w:pPr>
        <w:adjustRightInd w:val="0"/>
        <w:jc w:val="left"/>
        <w:rPr>
          <w:rFonts w:hAnsi="ＭＳ 明朝" w:cs="ＭＳ 嬪...."/>
          <w:color w:val="000000"/>
          <w:kern w:val="0"/>
          <w:szCs w:val="21"/>
        </w:rPr>
      </w:pPr>
    </w:p>
    <w:p w14:paraId="2464014E" w14:textId="77777777" w:rsidR="002C53F1" w:rsidRPr="00763A35" w:rsidRDefault="002C53F1" w:rsidP="002C53F1">
      <w:pPr>
        <w:adjustRightInd w:val="0"/>
        <w:jc w:val="left"/>
        <w:rPr>
          <w:rFonts w:hAnsi="ＭＳ 明朝" w:cs="ＭＳ 嬪...."/>
          <w:color w:val="000000"/>
          <w:kern w:val="0"/>
          <w:szCs w:val="21"/>
        </w:rPr>
      </w:pPr>
      <w:r w:rsidRPr="00763A35">
        <w:rPr>
          <w:rFonts w:hAnsi="ＭＳ 明朝" w:cs="ＭＳ 嬪...."/>
          <w:color w:val="000000"/>
          <w:kern w:val="0"/>
          <w:szCs w:val="21"/>
        </w:rPr>
        <w:t xml:space="preserve"> </w:t>
      </w:r>
    </w:p>
    <w:p w14:paraId="2B92D3B2" w14:textId="77777777" w:rsidR="002C53F1" w:rsidRPr="00763A35" w:rsidRDefault="002C53F1" w:rsidP="002C53F1">
      <w:pPr>
        <w:adjustRightInd w:val="0"/>
        <w:jc w:val="center"/>
        <w:rPr>
          <w:rFonts w:hAnsi="ＭＳ 明朝" w:cs="ＭＳ 嬪...."/>
          <w:color w:val="000000"/>
          <w:kern w:val="0"/>
          <w:szCs w:val="21"/>
        </w:rPr>
      </w:pPr>
      <w:r w:rsidRPr="00763A35">
        <w:rPr>
          <w:rFonts w:hAnsi="ＭＳ 明朝" w:cs="ＭＳ 嬪...." w:hint="eastAsia"/>
          <w:color w:val="000000"/>
          <w:kern w:val="0"/>
          <w:szCs w:val="21"/>
        </w:rPr>
        <w:t>請</w:t>
      </w:r>
      <w:r w:rsidRPr="00763A35">
        <w:rPr>
          <w:rFonts w:hAnsi="ＭＳ 明朝" w:cs="ＭＳ 嬪..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 嬪...." w:hint="eastAsia"/>
          <w:color w:val="000000"/>
          <w:kern w:val="0"/>
          <w:szCs w:val="21"/>
        </w:rPr>
        <w:t>求</w:t>
      </w:r>
      <w:r w:rsidRPr="00763A35">
        <w:rPr>
          <w:rFonts w:hAnsi="ＭＳ 明朝" w:cs="ＭＳ 嬪..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 嬪...." w:hint="eastAsia"/>
          <w:color w:val="000000"/>
          <w:kern w:val="0"/>
          <w:szCs w:val="21"/>
        </w:rPr>
        <w:t>内</w:t>
      </w:r>
      <w:r w:rsidRPr="00763A35">
        <w:rPr>
          <w:rFonts w:hAnsi="ＭＳ 明朝" w:cs="ＭＳ 嬪..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 嬪...." w:hint="eastAsia"/>
          <w:color w:val="000000"/>
          <w:kern w:val="0"/>
          <w:szCs w:val="21"/>
        </w:rPr>
        <w:t>訳</w:t>
      </w:r>
      <w:r w:rsidRPr="00763A35">
        <w:rPr>
          <w:rFonts w:hAnsi="ＭＳ 明朝" w:cs="ＭＳ 嬪..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 嬪...." w:hint="eastAsia"/>
          <w:color w:val="000000"/>
          <w:kern w:val="0"/>
          <w:szCs w:val="21"/>
        </w:rPr>
        <w:t>書</w:t>
      </w:r>
      <w:r>
        <w:rPr>
          <w:rFonts w:hAnsi="ＭＳ 明朝" w:cs="ＭＳ 嬪...." w:hint="eastAsia"/>
          <w:color w:val="000000"/>
          <w:kern w:val="0"/>
          <w:szCs w:val="21"/>
        </w:rPr>
        <w:t>（ポスター作成）</w:t>
      </w:r>
    </w:p>
    <w:p w14:paraId="3AD01CA5" w14:textId="77777777" w:rsidR="002C53F1" w:rsidRPr="00763A35" w:rsidRDefault="002C53F1" w:rsidP="002C53F1">
      <w:pPr>
        <w:adjustRightInd w:val="0"/>
        <w:jc w:val="left"/>
        <w:rPr>
          <w:rFonts w:hAnsi="ＭＳ 明朝" w:cs="ＭＳ 嬪...."/>
          <w:color w:val="000000"/>
          <w:kern w:val="0"/>
          <w:szCs w:val="21"/>
        </w:rPr>
      </w:pPr>
    </w:p>
    <w:p w14:paraId="5CE7BCA2" w14:textId="77777777" w:rsidR="002C53F1" w:rsidRPr="00763A35" w:rsidRDefault="002C53F1" w:rsidP="002C53F1">
      <w:pPr>
        <w:adjustRightInd w:val="0"/>
        <w:ind w:left="7938"/>
        <w:jc w:val="left"/>
        <w:rPr>
          <w:rFonts w:hAnsi="ＭＳ 明朝" w:cs="ＭＳ 嬪...."/>
          <w:color w:val="000000"/>
          <w:kern w:val="0"/>
          <w:szCs w:val="21"/>
        </w:rPr>
      </w:pPr>
      <w:r w:rsidRPr="00763A35">
        <w:rPr>
          <w:rFonts w:hAnsi="ＭＳ 明朝" w:cs="ＭＳ 嬪...." w:hint="eastAsia"/>
          <w:color w:val="000000"/>
          <w:kern w:val="0"/>
          <w:szCs w:val="21"/>
        </w:rPr>
        <w:t>候補者氏名</w:t>
      </w:r>
    </w:p>
    <w:p w14:paraId="413C72C3" w14:textId="77777777" w:rsidR="002C53F1" w:rsidRPr="00763A35" w:rsidRDefault="002C53F1" w:rsidP="002C53F1">
      <w:pPr>
        <w:adjustRightInd w:val="0"/>
        <w:jc w:val="left"/>
        <w:rPr>
          <w:rFonts w:hAnsi="ＭＳ 明朝" w:cs="ＭＳ 嬪...."/>
          <w:color w:val="000000"/>
          <w:kern w:val="0"/>
          <w:szCs w:val="21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346"/>
        <w:gridCol w:w="922"/>
        <w:gridCol w:w="1275"/>
        <w:gridCol w:w="992"/>
        <w:gridCol w:w="993"/>
        <w:gridCol w:w="1276"/>
        <w:gridCol w:w="992"/>
        <w:gridCol w:w="850"/>
        <w:gridCol w:w="1276"/>
        <w:gridCol w:w="1418"/>
      </w:tblGrid>
      <w:tr w:rsidR="002C53F1" w:rsidRPr="00763A35" w14:paraId="4AE56DB2" w14:textId="77777777" w:rsidTr="002C53F1">
        <w:trPr>
          <w:trHeight w:val="515"/>
        </w:trPr>
        <w:tc>
          <w:tcPr>
            <w:tcW w:w="2235" w:type="dxa"/>
            <w:vMerge w:val="restart"/>
            <w:vAlign w:val="center"/>
          </w:tcPr>
          <w:p w14:paraId="470B697F" w14:textId="77777777" w:rsidR="002C53F1" w:rsidRPr="00763A35" w:rsidRDefault="002C53F1" w:rsidP="002F379B">
            <w:pPr>
              <w:adjustRightInd w:val="0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選挙区における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  <w:p w14:paraId="1BDB11FE" w14:textId="77777777" w:rsidR="002C53F1" w:rsidRPr="00763A35" w:rsidRDefault="002C53F1" w:rsidP="002F379B">
            <w:pPr>
              <w:adjustRightInd w:val="0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ポスター掲示場数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543" w:type="dxa"/>
            <w:gridSpan w:val="3"/>
            <w:vAlign w:val="center"/>
          </w:tcPr>
          <w:p w14:paraId="3E4E037B" w14:textId="77777777" w:rsidR="002C53F1" w:rsidRPr="00763A35" w:rsidRDefault="002C53F1" w:rsidP="002F379B">
            <w:pPr>
              <w:adjustRightInd w:val="0"/>
              <w:jc w:val="center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作成金額</w:t>
            </w:r>
          </w:p>
        </w:tc>
        <w:tc>
          <w:tcPr>
            <w:tcW w:w="3261" w:type="dxa"/>
            <w:gridSpan w:val="3"/>
            <w:vAlign w:val="center"/>
          </w:tcPr>
          <w:p w14:paraId="51E86717" w14:textId="77777777" w:rsidR="002C53F1" w:rsidRPr="00763A35" w:rsidRDefault="002C53F1" w:rsidP="002F379B">
            <w:pPr>
              <w:adjustRightInd w:val="0"/>
              <w:jc w:val="center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基準限度額</w:t>
            </w:r>
          </w:p>
        </w:tc>
        <w:tc>
          <w:tcPr>
            <w:tcW w:w="3118" w:type="dxa"/>
            <w:gridSpan w:val="3"/>
            <w:vAlign w:val="center"/>
          </w:tcPr>
          <w:p w14:paraId="5BC7BC4A" w14:textId="77777777" w:rsidR="002C53F1" w:rsidRPr="00763A35" w:rsidRDefault="002C53F1" w:rsidP="002F379B">
            <w:pPr>
              <w:adjustRightInd w:val="0"/>
              <w:jc w:val="center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請求金額</w:t>
            </w:r>
          </w:p>
        </w:tc>
        <w:tc>
          <w:tcPr>
            <w:tcW w:w="1418" w:type="dxa"/>
            <w:vAlign w:val="center"/>
          </w:tcPr>
          <w:p w14:paraId="188F420B" w14:textId="77777777" w:rsidR="002C53F1" w:rsidRPr="00763A35" w:rsidRDefault="002C53F1" w:rsidP="002F379B">
            <w:pPr>
              <w:adjustRightInd w:val="0"/>
              <w:jc w:val="center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備　考</w:t>
            </w:r>
          </w:p>
        </w:tc>
      </w:tr>
      <w:tr w:rsidR="002C53F1" w:rsidRPr="00763A35" w14:paraId="361A77DE" w14:textId="77777777" w:rsidTr="002C53F1">
        <w:trPr>
          <w:trHeight w:val="310"/>
        </w:trPr>
        <w:tc>
          <w:tcPr>
            <w:tcW w:w="2235" w:type="dxa"/>
            <w:vMerge/>
          </w:tcPr>
          <w:p w14:paraId="5EAE2D5D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</w:tcPr>
          <w:p w14:paraId="5B0F319C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単価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  <w:p w14:paraId="70EF0BEE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Ａ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2" w:type="dxa"/>
          </w:tcPr>
          <w:p w14:paraId="1DA996A2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枚数</w:t>
            </w:r>
          </w:p>
          <w:p w14:paraId="0E04915B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Ｂ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</w:tcPr>
          <w:p w14:paraId="604914FE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金額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  <w:p w14:paraId="6EB7324E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Ａ×Ｂ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</w:tcPr>
          <w:p w14:paraId="0511D8F8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単価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  <w:p w14:paraId="18BD54AC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Ｃ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93" w:type="dxa"/>
          </w:tcPr>
          <w:p w14:paraId="32661544" w14:textId="77777777" w:rsidR="00A50CCC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枚数</w:t>
            </w:r>
          </w:p>
          <w:p w14:paraId="114A8FD2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Ｄ</w:t>
            </w:r>
          </w:p>
        </w:tc>
        <w:tc>
          <w:tcPr>
            <w:tcW w:w="1276" w:type="dxa"/>
          </w:tcPr>
          <w:p w14:paraId="747C3504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金額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  <w:p w14:paraId="5C0AD077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Ｃ×Ｄ</w:t>
            </w:r>
          </w:p>
        </w:tc>
        <w:tc>
          <w:tcPr>
            <w:tcW w:w="992" w:type="dxa"/>
          </w:tcPr>
          <w:p w14:paraId="25EC425E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単価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  <w:p w14:paraId="73BAE185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Ｅ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</w:tcPr>
          <w:p w14:paraId="636A8F32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枚数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  <w:p w14:paraId="0A044FF4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Ｆ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627BEE7F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金額</w:t>
            </w:r>
          </w:p>
          <w:p w14:paraId="47797A71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Ｅ×Ｆ</w:t>
            </w:r>
          </w:p>
        </w:tc>
        <w:tc>
          <w:tcPr>
            <w:tcW w:w="1418" w:type="dxa"/>
          </w:tcPr>
          <w:p w14:paraId="1A5B2801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</w:p>
        </w:tc>
      </w:tr>
      <w:tr w:rsidR="002C53F1" w:rsidRPr="00763A35" w14:paraId="54C5265D" w14:textId="77777777" w:rsidTr="002C53F1">
        <w:trPr>
          <w:trHeight w:val="1098"/>
        </w:trPr>
        <w:tc>
          <w:tcPr>
            <w:tcW w:w="2235" w:type="dxa"/>
            <w:vAlign w:val="center"/>
          </w:tcPr>
          <w:p w14:paraId="307560C2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  <w:r>
              <w:rPr>
                <w:rFonts w:hAnsi="ＭＳ 明朝" w:cs="ＭＳ 嬪...."/>
                <w:color w:val="000000"/>
                <w:kern w:val="0"/>
                <w:szCs w:val="21"/>
              </w:rPr>
              <w:t>96</w:t>
            </w: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箇所</w:t>
            </w:r>
          </w:p>
        </w:tc>
        <w:tc>
          <w:tcPr>
            <w:tcW w:w="1346" w:type="dxa"/>
            <w:vAlign w:val="center"/>
          </w:tcPr>
          <w:p w14:paraId="220DB58A" w14:textId="77777777" w:rsidR="002C53F1" w:rsidRPr="00763A35" w:rsidRDefault="002C53F1" w:rsidP="002F379B">
            <w:pPr>
              <w:adjustRightInd w:val="0"/>
              <w:jc w:val="righ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922" w:type="dxa"/>
            <w:vAlign w:val="center"/>
          </w:tcPr>
          <w:p w14:paraId="02FA386B" w14:textId="77777777" w:rsidR="002C53F1" w:rsidRPr="00763A35" w:rsidRDefault="002C53F1" w:rsidP="002F379B">
            <w:pPr>
              <w:adjustRightInd w:val="0"/>
              <w:jc w:val="righ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275" w:type="dxa"/>
            <w:vAlign w:val="center"/>
          </w:tcPr>
          <w:p w14:paraId="545306B5" w14:textId="77777777" w:rsidR="002C53F1" w:rsidRPr="00763A35" w:rsidRDefault="002C53F1" w:rsidP="002F379B">
            <w:pPr>
              <w:adjustRightInd w:val="0"/>
              <w:jc w:val="righ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992" w:type="dxa"/>
            <w:vAlign w:val="center"/>
          </w:tcPr>
          <w:p w14:paraId="1035438C" w14:textId="77777777" w:rsidR="002C53F1" w:rsidRDefault="002C53F1" w:rsidP="002F379B">
            <w:pPr>
              <w:adjustRightInd w:val="0"/>
              <w:jc w:val="righ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円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  <w:p w14:paraId="666D0AA7" w14:textId="77777777" w:rsidR="00451442" w:rsidRPr="00763A35" w:rsidRDefault="00E65CC4" w:rsidP="002F379B">
            <w:pPr>
              <w:adjustRightInd w:val="0"/>
              <w:jc w:val="right"/>
              <w:rPr>
                <w:rFonts w:hAnsi="ＭＳ 明朝" w:cs="ＭＳ 嬪...."/>
                <w:color w:val="000000"/>
                <w:kern w:val="0"/>
                <w:szCs w:val="21"/>
              </w:rPr>
            </w:pPr>
            <w:r>
              <w:rPr>
                <w:rFonts w:hAnsi="ＭＳ 明朝" w:cs="ＭＳ 嬪...."/>
                <w:color w:val="000000"/>
                <w:kern w:val="0"/>
                <w:szCs w:val="21"/>
              </w:rPr>
              <w:t>3,882</w:t>
            </w:r>
          </w:p>
        </w:tc>
        <w:tc>
          <w:tcPr>
            <w:tcW w:w="993" w:type="dxa"/>
            <w:vAlign w:val="center"/>
          </w:tcPr>
          <w:p w14:paraId="003E9CBC" w14:textId="77777777" w:rsidR="002C53F1" w:rsidRDefault="002C53F1" w:rsidP="002F379B">
            <w:pPr>
              <w:adjustRightInd w:val="0"/>
              <w:jc w:val="righ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枚</w:t>
            </w:r>
          </w:p>
          <w:p w14:paraId="7D0F99A2" w14:textId="77777777" w:rsidR="00451442" w:rsidRPr="00763A35" w:rsidRDefault="00451442" w:rsidP="002F379B">
            <w:pPr>
              <w:adjustRightInd w:val="0"/>
              <w:jc w:val="right"/>
              <w:rPr>
                <w:rFonts w:hAnsi="ＭＳ 明朝" w:cs="ＭＳ 嬪...."/>
                <w:color w:val="000000"/>
                <w:kern w:val="0"/>
                <w:szCs w:val="21"/>
              </w:rPr>
            </w:pPr>
            <w:r>
              <w:rPr>
                <w:rFonts w:hAnsi="ＭＳ 明朝" w:cs="ＭＳ 嬪....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276" w:type="dxa"/>
            <w:vAlign w:val="center"/>
          </w:tcPr>
          <w:p w14:paraId="5A85C4AD" w14:textId="77777777" w:rsidR="002C53F1" w:rsidRDefault="002C53F1" w:rsidP="002F379B">
            <w:pPr>
              <w:adjustRightInd w:val="0"/>
              <w:jc w:val="righ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円</w:t>
            </w:r>
          </w:p>
          <w:p w14:paraId="58D70D91" w14:textId="77777777" w:rsidR="00451442" w:rsidRPr="00763A35" w:rsidRDefault="00E65CC4" w:rsidP="002F379B">
            <w:pPr>
              <w:adjustRightInd w:val="0"/>
              <w:jc w:val="right"/>
              <w:rPr>
                <w:rFonts w:hAnsi="ＭＳ 明朝" w:cs="ＭＳ 嬪...."/>
                <w:color w:val="000000"/>
                <w:kern w:val="0"/>
                <w:szCs w:val="21"/>
              </w:rPr>
            </w:pPr>
            <w:r>
              <w:rPr>
                <w:rFonts w:hAnsi="ＭＳ 明朝" w:cs="ＭＳ 嬪...."/>
                <w:color w:val="000000"/>
                <w:kern w:val="0"/>
                <w:szCs w:val="21"/>
              </w:rPr>
              <w:t>372,672</w:t>
            </w:r>
          </w:p>
        </w:tc>
        <w:tc>
          <w:tcPr>
            <w:tcW w:w="992" w:type="dxa"/>
            <w:vAlign w:val="center"/>
          </w:tcPr>
          <w:p w14:paraId="4D306305" w14:textId="77777777" w:rsidR="002C53F1" w:rsidRPr="00763A35" w:rsidRDefault="002C53F1" w:rsidP="002F379B">
            <w:pPr>
              <w:adjustRightInd w:val="0"/>
              <w:jc w:val="righ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円</w:t>
            </w:r>
            <w:r w:rsidRPr="00763A35">
              <w:rPr>
                <w:rFonts w:hAnsi="ＭＳ 明朝" w:cs="ＭＳ 嬪....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4538D82" w14:textId="77777777" w:rsidR="002C53F1" w:rsidRPr="00763A35" w:rsidRDefault="002C53F1" w:rsidP="002F379B">
            <w:pPr>
              <w:adjustRightInd w:val="0"/>
              <w:jc w:val="righ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276" w:type="dxa"/>
            <w:vAlign w:val="center"/>
          </w:tcPr>
          <w:p w14:paraId="24689423" w14:textId="77777777" w:rsidR="002C53F1" w:rsidRPr="00763A35" w:rsidRDefault="002C53F1" w:rsidP="002F379B">
            <w:pPr>
              <w:adjustRightInd w:val="0"/>
              <w:jc w:val="right"/>
              <w:rPr>
                <w:rFonts w:hAnsi="ＭＳ 明朝" w:cs="ＭＳ 嬪..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 嬪....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418" w:type="dxa"/>
            <w:vAlign w:val="center"/>
          </w:tcPr>
          <w:p w14:paraId="5B07C95F" w14:textId="77777777" w:rsidR="002C53F1" w:rsidRPr="00763A35" w:rsidRDefault="002C53F1" w:rsidP="002F379B">
            <w:pPr>
              <w:adjustRightInd w:val="0"/>
              <w:jc w:val="left"/>
              <w:rPr>
                <w:rFonts w:hAnsi="ＭＳ 明朝" w:cs="ＭＳ 嬪...."/>
                <w:color w:val="000000"/>
                <w:kern w:val="0"/>
                <w:szCs w:val="21"/>
              </w:rPr>
            </w:pPr>
          </w:p>
        </w:tc>
      </w:tr>
    </w:tbl>
    <w:p w14:paraId="2A5DAA5C" w14:textId="77777777" w:rsidR="002C53F1" w:rsidRPr="00763A35" w:rsidRDefault="002C53F1" w:rsidP="002C53F1">
      <w:pPr>
        <w:adjustRightInd w:val="0"/>
        <w:jc w:val="left"/>
        <w:rPr>
          <w:rFonts w:hAnsi="ＭＳ 明朝" w:cs="ＭＳ ....."/>
          <w:color w:val="000000"/>
          <w:kern w:val="0"/>
          <w:szCs w:val="21"/>
        </w:rPr>
      </w:pPr>
      <w:r w:rsidRPr="00763A35">
        <w:rPr>
          <w:rFonts w:hAnsi="ＭＳ 明朝" w:cs="ＭＳ ....." w:hint="eastAsia"/>
          <w:color w:val="000000"/>
          <w:kern w:val="0"/>
          <w:szCs w:val="21"/>
        </w:rPr>
        <w:t>備考</w:t>
      </w:r>
      <w:r w:rsidRPr="00763A35">
        <w:rPr>
          <w:rFonts w:hAnsi="ＭＳ 明朝" w:cs="ＭＳ ....."/>
          <w:color w:val="000000"/>
          <w:kern w:val="0"/>
          <w:szCs w:val="21"/>
        </w:rPr>
        <w:t xml:space="preserve"> </w:t>
      </w:r>
    </w:p>
    <w:p w14:paraId="665D4677" w14:textId="77777777" w:rsidR="002C53F1" w:rsidRPr="00763A35" w:rsidRDefault="002C53F1" w:rsidP="002C53F1">
      <w:pPr>
        <w:adjustRightInd w:val="0"/>
        <w:jc w:val="left"/>
        <w:rPr>
          <w:rFonts w:hAnsi="ＭＳ 明朝" w:cs="ＭＳ ....."/>
          <w:color w:val="000000"/>
          <w:kern w:val="0"/>
          <w:szCs w:val="21"/>
        </w:rPr>
      </w:pPr>
      <w:r w:rsidRPr="00763A35">
        <w:rPr>
          <w:rFonts w:hAnsi="ＭＳ 明朝" w:cs="ＭＳ ....." w:hint="eastAsia"/>
          <w:color w:val="000000"/>
          <w:kern w:val="0"/>
          <w:szCs w:val="21"/>
        </w:rPr>
        <w:t>１</w:t>
      </w:r>
      <w:r w:rsidRPr="00763A35">
        <w:rPr>
          <w:rFonts w:hAnsi="ＭＳ 明朝" w:cs="ＭＳ ...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 ....." w:hint="eastAsia"/>
          <w:color w:val="000000"/>
          <w:kern w:val="0"/>
          <w:szCs w:val="21"/>
        </w:rPr>
        <w:t>「ポスター掲示場数」の欄には、選挙運動用ポスター作成証明書の当該選挙区におけるポスター掲示場数を記載してください。</w:t>
      </w:r>
      <w:r w:rsidRPr="00763A35">
        <w:rPr>
          <w:rFonts w:hAnsi="ＭＳ 明朝" w:cs="ＭＳ ....."/>
          <w:color w:val="000000"/>
          <w:kern w:val="0"/>
          <w:szCs w:val="21"/>
        </w:rPr>
        <w:t xml:space="preserve"> </w:t>
      </w:r>
    </w:p>
    <w:p w14:paraId="2365222B" w14:textId="77777777" w:rsidR="002C53F1" w:rsidRPr="00763A35" w:rsidRDefault="002C53F1" w:rsidP="002C53F1">
      <w:pPr>
        <w:adjustRightInd w:val="0"/>
        <w:jc w:val="left"/>
        <w:rPr>
          <w:rFonts w:hAnsi="ＭＳ 明朝" w:cs="ＭＳ ....."/>
          <w:color w:val="000000"/>
          <w:kern w:val="0"/>
          <w:szCs w:val="21"/>
        </w:rPr>
      </w:pPr>
      <w:r w:rsidRPr="00763A35">
        <w:rPr>
          <w:rFonts w:hAnsi="ＭＳ 明朝" w:cs="ＭＳ ....." w:hint="eastAsia"/>
          <w:color w:val="000000"/>
          <w:kern w:val="0"/>
          <w:szCs w:val="21"/>
        </w:rPr>
        <w:t>２</w:t>
      </w:r>
      <w:r w:rsidRPr="00763A35">
        <w:rPr>
          <w:rFonts w:hAnsi="ＭＳ 明朝" w:cs="ＭＳ ...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 ....." w:hint="eastAsia"/>
          <w:color w:val="000000"/>
          <w:kern w:val="0"/>
          <w:szCs w:val="21"/>
        </w:rPr>
        <w:t>Ｄ欄には、確認書により確認された作成枚数を記載してください。</w:t>
      </w:r>
      <w:r w:rsidRPr="00763A35">
        <w:rPr>
          <w:rFonts w:hAnsi="ＭＳ 明朝" w:cs="ＭＳ ....."/>
          <w:color w:val="000000"/>
          <w:kern w:val="0"/>
          <w:szCs w:val="21"/>
        </w:rPr>
        <w:t xml:space="preserve"> </w:t>
      </w:r>
    </w:p>
    <w:p w14:paraId="79DC846A" w14:textId="77777777" w:rsidR="002C53F1" w:rsidRPr="00763A35" w:rsidRDefault="002C53F1" w:rsidP="002C53F1">
      <w:pPr>
        <w:adjustRightInd w:val="0"/>
        <w:jc w:val="left"/>
        <w:rPr>
          <w:rFonts w:hAnsi="ＭＳ 明朝" w:cs="ＭＳ ....."/>
          <w:color w:val="000000"/>
          <w:kern w:val="0"/>
          <w:szCs w:val="21"/>
        </w:rPr>
      </w:pPr>
      <w:r w:rsidRPr="00763A35">
        <w:rPr>
          <w:rFonts w:hAnsi="ＭＳ 明朝" w:cs="ＭＳ ....." w:hint="eastAsia"/>
          <w:color w:val="000000"/>
          <w:kern w:val="0"/>
          <w:szCs w:val="21"/>
        </w:rPr>
        <w:t>３</w:t>
      </w:r>
      <w:r w:rsidRPr="00763A35">
        <w:rPr>
          <w:rFonts w:hAnsi="ＭＳ 明朝" w:cs="ＭＳ ...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 ....." w:hint="eastAsia"/>
          <w:color w:val="000000"/>
          <w:kern w:val="0"/>
          <w:szCs w:val="21"/>
        </w:rPr>
        <w:t>Ｅ欄には、Ａ欄とＣ欄とを比較して少ない方の額を記載してください。</w:t>
      </w:r>
      <w:r w:rsidRPr="00763A35">
        <w:rPr>
          <w:rFonts w:hAnsi="ＭＳ 明朝" w:cs="ＭＳ ....."/>
          <w:color w:val="000000"/>
          <w:kern w:val="0"/>
          <w:szCs w:val="21"/>
        </w:rPr>
        <w:t xml:space="preserve"> </w:t>
      </w:r>
    </w:p>
    <w:p w14:paraId="1BD0CA93" w14:textId="77777777" w:rsidR="002C53F1" w:rsidRPr="00763A35" w:rsidRDefault="002C53F1" w:rsidP="002C53F1">
      <w:pPr>
        <w:adjustRightInd w:val="0"/>
        <w:jc w:val="left"/>
        <w:rPr>
          <w:rFonts w:hAnsi="ＭＳ 明朝" w:cs="ＭＳ ....."/>
          <w:color w:val="000000"/>
          <w:kern w:val="0"/>
          <w:szCs w:val="21"/>
        </w:rPr>
      </w:pPr>
      <w:r w:rsidRPr="00763A35">
        <w:rPr>
          <w:rFonts w:hAnsi="ＭＳ 明朝" w:cs="ＭＳ ....." w:hint="eastAsia"/>
          <w:color w:val="000000"/>
          <w:kern w:val="0"/>
          <w:szCs w:val="21"/>
        </w:rPr>
        <w:t>４</w:t>
      </w:r>
      <w:r w:rsidRPr="00763A35">
        <w:rPr>
          <w:rFonts w:hAnsi="ＭＳ 明朝" w:cs="ＭＳ ...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 ....." w:hint="eastAsia"/>
          <w:color w:val="000000"/>
          <w:kern w:val="0"/>
          <w:szCs w:val="21"/>
        </w:rPr>
        <w:t>Ｆ欄には、Ｂ欄とＤ欄とを比較して少ない方の枚数を記載してください。</w:t>
      </w:r>
      <w:r w:rsidRPr="00763A35">
        <w:rPr>
          <w:rFonts w:hAnsi="ＭＳ 明朝" w:cs="ＭＳ ....."/>
          <w:color w:val="000000"/>
          <w:kern w:val="0"/>
          <w:szCs w:val="21"/>
        </w:rPr>
        <w:t xml:space="preserve"> </w:t>
      </w:r>
    </w:p>
    <w:p w14:paraId="33F82AD1" w14:textId="77777777" w:rsidR="002C53F1" w:rsidRPr="00763A35" w:rsidRDefault="002C53F1" w:rsidP="002C53F1">
      <w:pPr>
        <w:rPr>
          <w:rFonts w:hAnsi="ＭＳ 明朝" w:cs="ＭＳ ....."/>
          <w:color w:val="000000"/>
          <w:kern w:val="0"/>
          <w:szCs w:val="21"/>
        </w:rPr>
      </w:pPr>
      <w:r w:rsidRPr="00763A35">
        <w:rPr>
          <w:rFonts w:hAnsi="ＭＳ 明朝" w:cs="ＭＳ ....." w:hint="eastAsia"/>
          <w:color w:val="000000"/>
          <w:kern w:val="0"/>
          <w:szCs w:val="21"/>
        </w:rPr>
        <w:t>５</w:t>
      </w:r>
      <w:r w:rsidRPr="00763A35">
        <w:rPr>
          <w:rFonts w:hAnsi="ＭＳ 明朝" w:cs="ＭＳ ...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 ....." w:hint="eastAsia"/>
          <w:color w:val="000000"/>
          <w:kern w:val="0"/>
          <w:szCs w:val="21"/>
        </w:rPr>
        <w:t>Ｅ×Ｆの欄に１円未満の端数が生じた場合は、その端数は１円としてください。</w:t>
      </w:r>
    </w:p>
    <w:p w14:paraId="528F5D5B" w14:textId="77777777" w:rsidR="002C53F1" w:rsidRPr="00763A35" w:rsidRDefault="002C53F1" w:rsidP="002C53F1">
      <w:pPr>
        <w:rPr>
          <w:rFonts w:hAnsi="ＭＳ 明朝" w:cs="ＭＳ ....."/>
          <w:color w:val="000000"/>
          <w:kern w:val="0"/>
          <w:szCs w:val="21"/>
        </w:rPr>
      </w:pPr>
    </w:p>
    <w:p w14:paraId="60FD4632" w14:textId="77777777" w:rsidR="002C53F1" w:rsidRPr="00763A35" w:rsidRDefault="002C53F1" w:rsidP="002C53F1">
      <w:pPr>
        <w:rPr>
          <w:rFonts w:hAnsi="ＭＳ 明朝" w:cs="ＭＳ ....."/>
          <w:color w:val="000000"/>
          <w:kern w:val="0"/>
          <w:szCs w:val="21"/>
        </w:rPr>
      </w:pPr>
    </w:p>
    <w:p w14:paraId="6F7AD9B5" w14:textId="77777777" w:rsidR="002C53F1" w:rsidRPr="00763A35" w:rsidRDefault="002C53F1" w:rsidP="002C53F1">
      <w:pPr>
        <w:rPr>
          <w:rFonts w:hAnsi="ＭＳ 明朝" w:cs="ＭＳ ....."/>
          <w:color w:val="000000"/>
          <w:kern w:val="0"/>
          <w:szCs w:val="21"/>
        </w:rPr>
      </w:pPr>
    </w:p>
    <w:sectPr w:rsidR="002C53F1" w:rsidRPr="00763A35" w:rsidSect="002C53F1">
      <w:headerReference w:type="default" r:id="rId6"/>
      <w:type w:val="continuous"/>
      <w:pgSz w:w="16838" w:h="11906" w:orient="landscape" w:code="9"/>
      <w:pgMar w:top="1134" w:right="1134" w:bottom="1134" w:left="1134" w:header="284" w:footer="284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6E55" w14:textId="77777777" w:rsidR="000F79FB" w:rsidRDefault="000F79FB" w:rsidP="00F7487D">
      <w:r>
        <w:separator/>
      </w:r>
    </w:p>
  </w:endnote>
  <w:endnote w:type="continuationSeparator" w:id="0">
    <w:p w14:paraId="1932D7FC" w14:textId="77777777" w:rsidR="000F79FB" w:rsidRDefault="000F79FB" w:rsidP="00F7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嬪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89FB" w14:textId="77777777" w:rsidR="000F79FB" w:rsidRDefault="000F79FB" w:rsidP="00F7487D">
      <w:r>
        <w:separator/>
      </w:r>
    </w:p>
  </w:footnote>
  <w:footnote w:type="continuationSeparator" w:id="0">
    <w:p w14:paraId="1F5E0874" w14:textId="77777777" w:rsidR="000F79FB" w:rsidRDefault="000F79FB" w:rsidP="00F7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64A0" w14:textId="77777777" w:rsidR="008C5E35" w:rsidRDefault="008C5E35">
    <w:pPr>
      <w:pStyle w:val="a3"/>
    </w:pPr>
    <w:r>
      <w:rPr>
        <w:rFonts w:hint="eastAsia"/>
      </w:rPr>
      <w:t>様式第１５号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208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5A"/>
    <w:rsid w:val="000241FE"/>
    <w:rsid w:val="00054EFE"/>
    <w:rsid w:val="00072EA8"/>
    <w:rsid w:val="000759AF"/>
    <w:rsid w:val="00086B74"/>
    <w:rsid w:val="000924FA"/>
    <w:rsid w:val="000B498E"/>
    <w:rsid w:val="000F79FB"/>
    <w:rsid w:val="0016358C"/>
    <w:rsid w:val="00164886"/>
    <w:rsid w:val="00174E61"/>
    <w:rsid w:val="001968F6"/>
    <w:rsid w:val="001B4A8A"/>
    <w:rsid w:val="001B551D"/>
    <w:rsid w:val="001D488D"/>
    <w:rsid w:val="00217A47"/>
    <w:rsid w:val="0023230B"/>
    <w:rsid w:val="00263F58"/>
    <w:rsid w:val="00277578"/>
    <w:rsid w:val="002832D8"/>
    <w:rsid w:val="00283A87"/>
    <w:rsid w:val="00283BA1"/>
    <w:rsid w:val="002855B2"/>
    <w:rsid w:val="0029311E"/>
    <w:rsid w:val="002C53F1"/>
    <w:rsid w:val="002D381A"/>
    <w:rsid w:val="002E0424"/>
    <w:rsid w:val="002F379B"/>
    <w:rsid w:val="00334836"/>
    <w:rsid w:val="003427C4"/>
    <w:rsid w:val="00376ADE"/>
    <w:rsid w:val="003A7518"/>
    <w:rsid w:val="003C1764"/>
    <w:rsid w:val="003C253B"/>
    <w:rsid w:val="003C6379"/>
    <w:rsid w:val="003C65BE"/>
    <w:rsid w:val="003F4A9C"/>
    <w:rsid w:val="00400552"/>
    <w:rsid w:val="0044698B"/>
    <w:rsid w:val="00451442"/>
    <w:rsid w:val="0046169C"/>
    <w:rsid w:val="004674BD"/>
    <w:rsid w:val="004A0D21"/>
    <w:rsid w:val="004C65B6"/>
    <w:rsid w:val="004D14CF"/>
    <w:rsid w:val="004F2845"/>
    <w:rsid w:val="004F320C"/>
    <w:rsid w:val="005349A9"/>
    <w:rsid w:val="00535259"/>
    <w:rsid w:val="005804E8"/>
    <w:rsid w:val="00596A8B"/>
    <w:rsid w:val="005A023B"/>
    <w:rsid w:val="005A0EB7"/>
    <w:rsid w:val="005A426D"/>
    <w:rsid w:val="005B610C"/>
    <w:rsid w:val="005C5D00"/>
    <w:rsid w:val="005D1B90"/>
    <w:rsid w:val="005D3A5F"/>
    <w:rsid w:val="005F54CE"/>
    <w:rsid w:val="0060476F"/>
    <w:rsid w:val="00606AF0"/>
    <w:rsid w:val="006306FB"/>
    <w:rsid w:val="006710D1"/>
    <w:rsid w:val="006746A6"/>
    <w:rsid w:val="00692725"/>
    <w:rsid w:val="006B2D10"/>
    <w:rsid w:val="006C4889"/>
    <w:rsid w:val="006F7975"/>
    <w:rsid w:val="0073331E"/>
    <w:rsid w:val="00751665"/>
    <w:rsid w:val="00763A35"/>
    <w:rsid w:val="00786E17"/>
    <w:rsid w:val="00796F88"/>
    <w:rsid w:val="007B44D8"/>
    <w:rsid w:val="007D3C9C"/>
    <w:rsid w:val="007E65CB"/>
    <w:rsid w:val="007E6F40"/>
    <w:rsid w:val="0080306B"/>
    <w:rsid w:val="00813B40"/>
    <w:rsid w:val="008402DB"/>
    <w:rsid w:val="00847440"/>
    <w:rsid w:val="00847573"/>
    <w:rsid w:val="0085266A"/>
    <w:rsid w:val="00896EFD"/>
    <w:rsid w:val="008C5E35"/>
    <w:rsid w:val="008D71AD"/>
    <w:rsid w:val="00904F84"/>
    <w:rsid w:val="009843CD"/>
    <w:rsid w:val="00984D0E"/>
    <w:rsid w:val="00A22707"/>
    <w:rsid w:val="00A31D63"/>
    <w:rsid w:val="00A31E24"/>
    <w:rsid w:val="00A46762"/>
    <w:rsid w:val="00A50CCC"/>
    <w:rsid w:val="00A64B90"/>
    <w:rsid w:val="00AC23E1"/>
    <w:rsid w:val="00AD1E79"/>
    <w:rsid w:val="00B207B0"/>
    <w:rsid w:val="00B42FC0"/>
    <w:rsid w:val="00B4586B"/>
    <w:rsid w:val="00B766C1"/>
    <w:rsid w:val="00B83185"/>
    <w:rsid w:val="00B97A60"/>
    <w:rsid w:val="00BD667B"/>
    <w:rsid w:val="00BF6030"/>
    <w:rsid w:val="00C20238"/>
    <w:rsid w:val="00C32381"/>
    <w:rsid w:val="00C70CA7"/>
    <w:rsid w:val="00C846B8"/>
    <w:rsid w:val="00C96724"/>
    <w:rsid w:val="00CB155A"/>
    <w:rsid w:val="00CB73BC"/>
    <w:rsid w:val="00CE4B28"/>
    <w:rsid w:val="00D315C1"/>
    <w:rsid w:val="00D33DB5"/>
    <w:rsid w:val="00D4769B"/>
    <w:rsid w:val="00D534D2"/>
    <w:rsid w:val="00D556F3"/>
    <w:rsid w:val="00D749BC"/>
    <w:rsid w:val="00D90DBE"/>
    <w:rsid w:val="00D97ACF"/>
    <w:rsid w:val="00DC3EF8"/>
    <w:rsid w:val="00DC61B1"/>
    <w:rsid w:val="00E267FB"/>
    <w:rsid w:val="00E414EC"/>
    <w:rsid w:val="00E44C20"/>
    <w:rsid w:val="00E65CC4"/>
    <w:rsid w:val="00EA5D66"/>
    <w:rsid w:val="00EB003E"/>
    <w:rsid w:val="00EC2075"/>
    <w:rsid w:val="00EC2C43"/>
    <w:rsid w:val="00EE4322"/>
    <w:rsid w:val="00F20930"/>
    <w:rsid w:val="00F7487D"/>
    <w:rsid w:val="00F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E9D7D"/>
  <w14:defaultImageDpi w14:val="0"/>
  <w15:docId w15:val="{3D499F1D-6164-4300-A58F-19786730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EE4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2C53F1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2C53F1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2C53F1"/>
    <w:rPr>
      <w:rFonts w:ascii="ＭＳ 明朝" w:hAnsi="Courier New"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2C53F1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2C53F1"/>
    <w:rPr>
      <w:rFonts w:ascii="ＭＳ 明朝" w:hAnsi="Courier New" w:cs="Times New Roman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rsid w:val="002C53F1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2C53F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総務１</dc:creator>
  <cp:keywords/>
  <dc:description/>
  <cp:lastModifiedBy>西村　奈保</cp:lastModifiedBy>
  <cp:revision>2</cp:revision>
  <dcterms:created xsi:type="dcterms:W3CDTF">2026-02-27T10:54:00Z</dcterms:created>
  <dcterms:modified xsi:type="dcterms:W3CDTF">2026-02-27T10:54:00Z</dcterms:modified>
</cp:coreProperties>
</file>